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Cs w:val="28"/>
        </w:rPr>
      </w:pPr>
      <w:bookmarkStart w:id="0" w:name="_GoBack"/>
      <w:bookmarkEnd w:id="0"/>
      <w:r w:rsidRPr="008B52A0">
        <w:rPr>
          <w:rFonts w:ascii="Times New Roman" w:hAnsi="Times New Roman"/>
          <w:szCs w:val="28"/>
        </w:rPr>
        <w:t>Председателю Совета директоров</w:t>
      </w:r>
    </w:p>
    <w:p w:rsidR="008B52A0" w:rsidRPr="008B52A0" w:rsidRDefault="008B52A0" w:rsidP="008B52A0">
      <w:pPr>
        <w:ind w:firstLine="567"/>
        <w:jc w:val="right"/>
        <w:rPr>
          <w:rFonts w:ascii="Times New Roman" w:eastAsia="Calibri" w:hAnsi="Times New Roman"/>
          <w:szCs w:val="28"/>
        </w:rPr>
      </w:pPr>
      <w:r w:rsidRPr="008B52A0">
        <w:rPr>
          <w:rFonts w:ascii="Times New Roman" w:hAnsi="Times New Roman"/>
          <w:szCs w:val="28"/>
        </w:rPr>
        <w:t>НАО «</w:t>
      </w:r>
      <w:r w:rsidRPr="008B52A0">
        <w:rPr>
          <w:rFonts w:ascii="Times New Roman" w:eastAsia="Calibri" w:hAnsi="Times New Roman"/>
          <w:szCs w:val="28"/>
        </w:rPr>
        <w:t xml:space="preserve">Южно-Казахстанский </w:t>
      </w:r>
    </w:p>
    <w:p w:rsidR="008B52A0" w:rsidRDefault="008B52A0" w:rsidP="008B52A0">
      <w:pPr>
        <w:ind w:firstLine="567"/>
        <w:jc w:val="right"/>
        <w:rPr>
          <w:rFonts w:ascii="Times New Roman" w:hAnsi="Times New Roman"/>
          <w:szCs w:val="28"/>
        </w:rPr>
      </w:pPr>
      <w:r w:rsidRPr="008B52A0">
        <w:rPr>
          <w:rFonts w:ascii="Times New Roman" w:eastAsia="Calibri" w:hAnsi="Times New Roman"/>
          <w:szCs w:val="28"/>
        </w:rPr>
        <w:t xml:space="preserve">университет </w:t>
      </w:r>
      <w:proofErr w:type="spellStart"/>
      <w:r w:rsidRPr="008B52A0">
        <w:rPr>
          <w:rFonts w:ascii="Times New Roman" w:eastAsia="Calibri" w:hAnsi="Times New Roman"/>
          <w:szCs w:val="28"/>
        </w:rPr>
        <w:t>им.М.Ауэзова</w:t>
      </w:r>
      <w:proofErr w:type="spellEnd"/>
      <w:r w:rsidRPr="008B52A0">
        <w:rPr>
          <w:rFonts w:ascii="Times New Roman" w:hAnsi="Times New Roman"/>
          <w:szCs w:val="28"/>
        </w:rPr>
        <w:t>»</w:t>
      </w:r>
    </w:p>
    <w:p w:rsidR="008B52A0" w:rsidRPr="008B52A0" w:rsidRDefault="008B52A0" w:rsidP="008B52A0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09"/>
        <w:jc w:val="right"/>
        <w:rPr>
          <w:rFonts w:ascii="Times New Roman" w:hAnsi="Times New Roman"/>
          <w:szCs w:val="28"/>
        </w:rPr>
      </w:pP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Заявление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Pr="008B52A0" w:rsidRDefault="008B52A0" w:rsidP="008B52A0">
      <w:pPr>
        <w:ind w:firstLine="567"/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Прошу допустить меня к участию в конкурсе на занятие вакантной должности члена Правления</w:t>
      </w:r>
      <w:r>
        <w:rPr>
          <w:rFonts w:ascii="Times New Roman" w:hAnsi="Times New Roman"/>
          <w:szCs w:val="28"/>
        </w:rPr>
        <w:t>,</w:t>
      </w:r>
      <w:r w:rsidRPr="008B52A0">
        <w:rPr>
          <w:rFonts w:ascii="Times New Roman" w:hAnsi="Times New Roman"/>
          <w:szCs w:val="28"/>
        </w:rPr>
        <w:t xml:space="preserve"> ________________________________________</w:t>
      </w:r>
    </w:p>
    <w:p w:rsidR="008B52A0" w:rsidRPr="008B52A0" w:rsidRDefault="008B52A0" w:rsidP="008B52A0">
      <w:pPr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некоммерческого акционерного общества «</w:t>
      </w:r>
      <w:r w:rsidRPr="008B52A0">
        <w:rPr>
          <w:rFonts w:ascii="Times New Roman" w:eastAsia="Calibri" w:hAnsi="Times New Roman"/>
          <w:szCs w:val="28"/>
        </w:rPr>
        <w:t xml:space="preserve">Южно-Казахстанский университет </w:t>
      </w:r>
      <w:proofErr w:type="spellStart"/>
      <w:r w:rsidRPr="008B52A0">
        <w:rPr>
          <w:rFonts w:ascii="Times New Roman" w:eastAsia="Calibri" w:hAnsi="Times New Roman"/>
          <w:szCs w:val="28"/>
        </w:rPr>
        <w:t>им.М.Ауэзова</w:t>
      </w:r>
      <w:proofErr w:type="spellEnd"/>
      <w:r w:rsidRPr="008B52A0">
        <w:rPr>
          <w:rFonts w:ascii="Times New Roman" w:hAnsi="Times New Roman"/>
          <w:szCs w:val="28"/>
        </w:rPr>
        <w:t>»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С основными требованиями Порядка отбора и назначения Советом директоров на должность члена Правления</w:t>
      </w:r>
      <w:r>
        <w:rPr>
          <w:rFonts w:ascii="Times New Roman" w:hAnsi="Times New Roman"/>
          <w:szCs w:val="28"/>
        </w:rPr>
        <w:t>,</w:t>
      </w:r>
      <w:r w:rsidRPr="008B52A0">
        <w:rPr>
          <w:rFonts w:ascii="Times New Roman" w:hAnsi="Times New Roman"/>
          <w:szCs w:val="28"/>
        </w:rPr>
        <w:t xml:space="preserve"> __________________________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ознакомлен(а), согласен(на) и обязуюсь их выполнять.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Отвечаю за подлинность представленных документов.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Прилагаемые документы: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1.__________________________________________________________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2.__________________________________________________________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3.__________________________________________________________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4.__________________________________________________________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5.__________________________________________________________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Адрес и контактный телефон _________________________________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 xml:space="preserve">_______________ </w:t>
      </w:r>
      <w:r w:rsidRPr="008B52A0">
        <w:rPr>
          <w:rFonts w:ascii="Times New Roman" w:hAnsi="Times New Roman"/>
          <w:szCs w:val="28"/>
        </w:rPr>
        <w:tab/>
      </w:r>
      <w:r w:rsidRPr="008B52A0">
        <w:rPr>
          <w:rFonts w:ascii="Times New Roman" w:hAnsi="Times New Roman"/>
          <w:szCs w:val="28"/>
        </w:rPr>
        <w:tab/>
      </w:r>
      <w:r w:rsidRPr="008B52A0">
        <w:rPr>
          <w:rFonts w:ascii="Times New Roman" w:hAnsi="Times New Roman"/>
          <w:szCs w:val="28"/>
        </w:rPr>
        <w:tab/>
        <w:t>________________________________________</w:t>
      </w:r>
    </w:p>
    <w:p w:rsidR="008B52A0" w:rsidRPr="008B52A0" w:rsidRDefault="008B52A0" w:rsidP="008B52A0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ab/>
        <w:t>(подпись)                              (фамилия, имя, отчество (при его наличии)</w:t>
      </w: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8B52A0" w:rsidRPr="008B52A0" w:rsidRDefault="008B52A0" w:rsidP="008B52A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  <w:r w:rsidRPr="008B52A0">
        <w:rPr>
          <w:rFonts w:ascii="Times New Roman" w:hAnsi="Times New Roman"/>
          <w:szCs w:val="28"/>
        </w:rPr>
        <w:t>«____»__________ 20__ г.</w:t>
      </w:r>
    </w:p>
    <w:p w:rsidR="008B52A0" w:rsidRPr="008B52A0" w:rsidRDefault="008B52A0" w:rsidP="008B52A0">
      <w:pPr>
        <w:pStyle w:val="af5"/>
        <w:ind w:left="851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3A7D23" w:rsidRPr="008B52A0" w:rsidRDefault="003A7D23" w:rsidP="008B52A0">
      <w:pPr>
        <w:rPr>
          <w:rFonts w:ascii="Times New Roman" w:hAnsi="Times New Roman"/>
        </w:rPr>
      </w:pPr>
    </w:p>
    <w:sectPr w:rsidR="003A7D23" w:rsidRPr="008B52A0" w:rsidSect="005E6862">
      <w:footerReference w:type="even" r:id="rId10"/>
      <w:pgSz w:w="11906" w:h="16838" w:code="9"/>
      <w:pgMar w:top="1418" w:right="851" w:bottom="1134" w:left="1701" w:header="720" w:footer="306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2"/>
    </wne:keymap>
    <wne:keymap wne:kcmPrimary="0632">
      <wne:acd wne:acdName="acd3"/>
    </wne:keymap>
    <wne:keymap wne:kcmPrimary="0633">
      <wne:acd wne:acdName="acd4"/>
    </wne:keymap>
    <wne:keymap wne:kcmPrimary="0634">
      <wne:acd wne:acdName="acd1"/>
    </wne:keymap>
    <wne:keymap wne:kcmPrimary="0635">
      <wne:acd wne:acdName="acd0"/>
    </wne:keymap>
    <wne:keymap wne:kcmPrimary="0636">
      <wne:acd wne:acdName="acd6"/>
    </wne:keymap>
    <wne:keymap wne:kcmPrimary="0637">
      <wne:acd wne:acdName="acd5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iBDAEMQQ7BDgERgQwBA==" wne:acdName="acd0" wne:fciIndexBasedOn="0065"/>
    <wne:acd wne:argValue="AgAQBDEENwQwBEYE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gAbBDgEPQQ4BE8E" wne:acdName="acd5" wne:fciIndexBasedOn="0065"/>
    <wne:acd wne:argValue="AgAiBDAEMQQ7BDgERgQwBDIA" wne:acdName="acd6" wne:fciIndexBasedOn="0065"/>
    <wne:acd wne:argValue="AgAhBD8EOARBBD4EOgQxAA==" wne:acdName="acd7" wne:fciIndexBasedOn="0065"/>
    <wne:acd wne:argValue="AgAfBEAEOAQ7BD4ENgQ1BD0EOAQ1BA==" wne:acdName="acd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5A" w:rsidRDefault="000B4E5A">
      <w:r>
        <w:separator/>
      </w:r>
    </w:p>
  </w:endnote>
  <w:endnote w:type="continuationSeparator" w:id="0">
    <w:p w:rsidR="000B4E5A" w:rsidRDefault="000B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32" w:rsidRPr="001F5ED0" w:rsidRDefault="00BB1532">
    <w:pPr>
      <w:pStyle w:val="a6"/>
      <w:framePr w:wrap="around" w:vAnchor="text" w:hAnchor="margin" w:xAlign="right" w:y="1"/>
      <w:rPr>
        <w:rStyle w:val="a8"/>
      </w:rPr>
    </w:pPr>
    <w:r w:rsidRPr="001F5ED0">
      <w:rPr>
        <w:rStyle w:val="a8"/>
      </w:rPr>
      <w:fldChar w:fldCharType="begin"/>
    </w:r>
    <w:r w:rsidRPr="001F5ED0">
      <w:rPr>
        <w:rStyle w:val="a8"/>
      </w:rPr>
      <w:instrText xml:space="preserve">PAGE  </w:instrText>
    </w:r>
    <w:r w:rsidRPr="001F5ED0">
      <w:rPr>
        <w:rStyle w:val="a8"/>
      </w:rPr>
      <w:fldChar w:fldCharType="end"/>
    </w:r>
  </w:p>
  <w:p w:rsidR="00BB1532" w:rsidRPr="001F5ED0" w:rsidRDefault="00BB153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5A" w:rsidRDefault="000B4E5A">
      <w:r>
        <w:separator/>
      </w:r>
    </w:p>
  </w:footnote>
  <w:footnote w:type="continuationSeparator" w:id="0">
    <w:p w:rsidR="000B4E5A" w:rsidRDefault="000B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2EB"/>
    <w:multiLevelType w:val="multilevel"/>
    <w:tmpl w:val="82F0A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A64CFF"/>
    <w:multiLevelType w:val="multilevel"/>
    <w:tmpl w:val="E43C60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F481B"/>
    <w:multiLevelType w:val="multilevel"/>
    <w:tmpl w:val="3DDEE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D6CA7"/>
    <w:multiLevelType w:val="multilevel"/>
    <w:tmpl w:val="24982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BD2E31"/>
    <w:multiLevelType w:val="multilevel"/>
    <w:tmpl w:val="82F0A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BC60A0"/>
    <w:multiLevelType w:val="hybridMultilevel"/>
    <w:tmpl w:val="758AA206"/>
    <w:lvl w:ilvl="0" w:tplc="4402684A">
      <w:start w:val="1"/>
      <w:numFmt w:val="decimal"/>
      <w:lvlText w:val="%1)"/>
      <w:lvlJc w:val="left"/>
      <w:pPr>
        <w:ind w:left="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>
    <w:nsid w:val="1E1965D5"/>
    <w:multiLevelType w:val="hybridMultilevel"/>
    <w:tmpl w:val="BFB89FC2"/>
    <w:lvl w:ilvl="0" w:tplc="68AE5D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25AB4"/>
    <w:multiLevelType w:val="hybridMultilevel"/>
    <w:tmpl w:val="60A65B90"/>
    <w:lvl w:ilvl="0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3505AB4"/>
    <w:multiLevelType w:val="multilevel"/>
    <w:tmpl w:val="F710B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DE1B79"/>
    <w:multiLevelType w:val="multilevel"/>
    <w:tmpl w:val="0BC294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6A1CF0"/>
    <w:multiLevelType w:val="multilevel"/>
    <w:tmpl w:val="CD246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42007D"/>
    <w:multiLevelType w:val="multilevel"/>
    <w:tmpl w:val="B23E78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287D47"/>
    <w:multiLevelType w:val="multilevel"/>
    <w:tmpl w:val="D27C67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23798C"/>
    <w:multiLevelType w:val="multilevel"/>
    <w:tmpl w:val="23B40C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7E406B"/>
    <w:multiLevelType w:val="multilevel"/>
    <w:tmpl w:val="6F56CD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434529"/>
    <w:multiLevelType w:val="multilevel"/>
    <w:tmpl w:val="1CD44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3C832420"/>
    <w:multiLevelType w:val="multilevel"/>
    <w:tmpl w:val="704C72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285583"/>
    <w:multiLevelType w:val="multilevel"/>
    <w:tmpl w:val="16587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3610FB"/>
    <w:multiLevelType w:val="multilevel"/>
    <w:tmpl w:val="1B04C2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D27F97"/>
    <w:multiLevelType w:val="multilevel"/>
    <w:tmpl w:val="198436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6312EE"/>
    <w:multiLevelType w:val="multilevel"/>
    <w:tmpl w:val="DDB608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AC56F0"/>
    <w:multiLevelType w:val="multilevel"/>
    <w:tmpl w:val="1D021C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D07E3E"/>
    <w:multiLevelType w:val="multilevel"/>
    <w:tmpl w:val="C9288E3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569737A7"/>
    <w:multiLevelType w:val="hybridMultilevel"/>
    <w:tmpl w:val="7466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17450"/>
    <w:multiLevelType w:val="multilevel"/>
    <w:tmpl w:val="049C1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0C68BA"/>
    <w:multiLevelType w:val="multilevel"/>
    <w:tmpl w:val="ABCAF3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0B0AA3"/>
    <w:multiLevelType w:val="hybridMultilevel"/>
    <w:tmpl w:val="7466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36D07"/>
    <w:multiLevelType w:val="multilevel"/>
    <w:tmpl w:val="43047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945693"/>
    <w:multiLevelType w:val="multilevel"/>
    <w:tmpl w:val="A6802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50C58C4"/>
    <w:multiLevelType w:val="multilevel"/>
    <w:tmpl w:val="7A06A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201AC7"/>
    <w:multiLevelType w:val="multilevel"/>
    <w:tmpl w:val="DB888E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5D1B31"/>
    <w:multiLevelType w:val="multilevel"/>
    <w:tmpl w:val="C1CC27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25072F"/>
    <w:multiLevelType w:val="hybridMultilevel"/>
    <w:tmpl w:val="7466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01472"/>
    <w:multiLevelType w:val="multilevel"/>
    <w:tmpl w:val="3DDEE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4"/>
  </w:num>
  <w:num w:numId="5">
    <w:abstractNumId w:val="11"/>
  </w:num>
  <w:num w:numId="6">
    <w:abstractNumId w:val="27"/>
  </w:num>
  <w:num w:numId="7">
    <w:abstractNumId w:val="25"/>
  </w:num>
  <w:num w:numId="8">
    <w:abstractNumId w:val="18"/>
  </w:num>
  <w:num w:numId="9">
    <w:abstractNumId w:val="14"/>
  </w:num>
  <w:num w:numId="10">
    <w:abstractNumId w:val="20"/>
  </w:num>
  <w:num w:numId="11">
    <w:abstractNumId w:val="16"/>
  </w:num>
  <w:num w:numId="12">
    <w:abstractNumId w:val="29"/>
  </w:num>
  <w:num w:numId="13">
    <w:abstractNumId w:val="33"/>
  </w:num>
  <w:num w:numId="14">
    <w:abstractNumId w:val="5"/>
  </w:num>
  <w:num w:numId="15">
    <w:abstractNumId w:val="26"/>
  </w:num>
  <w:num w:numId="16">
    <w:abstractNumId w:val="30"/>
  </w:num>
  <w:num w:numId="17">
    <w:abstractNumId w:val="12"/>
  </w:num>
  <w:num w:numId="18">
    <w:abstractNumId w:val="13"/>
  </w:num>
  <w:num w:numId="19">
    <w:abstractNumId w:val="10"/>
  </w:num>
  <w:num w:numId="20">
    <w:abstractNumId w:val="17"/>
  </w:num>
  <w:num w:numId="21">
    <w:abstractNumId w:val="21"/>
  </w:num>
  <w:num w:numId="22">
    <w:abstractNumId w:val="9"/>
  </w:num>
  <w:num w:numId="23">
    <w:abstractNumId w:val="31"/>
  </w:num>
  <w:num w:numId="24">
    <w:abstractNumId w:val="24"/>
  </w:num>
  <w:num w:numId="25">
    <w:abstractNumId w:val="19"/>
  </w:num>
  <w:num w:numId="26">
    <w:abstractNumId w:val="32"/>
  </w:num>
  <w:num w:numId="27">
    <w:abstractNumId w:val="3"/>
  </w:num>
  <w:num w:numId="28">
    <w:abstractNumId w:val="2"/>
  </w:num>
  <w:num w:numId="29">
    <w:abstractNumId w:val="6"/>
  </w:num>
  <w:num w:numId="30">
    <w:abstractNumId w:val="28"/>
  </w:num>
  <w:num w:numId="31">
    <w:abstractNumId w:val="22"/>
  </w:num>
  <w:num w:numId="32">
    <w:abstractNumId w:val="8"/>
  </w:num>
  <w:num w:numId="33">
    <w:abstractNumId w:val="1"/>
  </w:num>
  <w:num w:numId="34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18"/>
    <w:rsid w:val="0000174C"/>
    <w:rsid w:val="000021A7"/>
    <w:rsid w:val="0000298D"/>
    <w:rsid w:val="000070C9"/>
    <w:rsid w:val="0002295E"/>
    <w:rsid w:val="000310CB"/>
    <w:rsid w:val="00035E34"/>
    <w:rsid w:val="000375A4"/>
    <w:rsid w:val="0004121F"/>
    <w:rsid w:val="00070D4E"/>
    <w:rsid w:val="0009205D"/>
    <w:rsid w:val="00092EC2"/>
    <w:rsid w:val="000A4BD7"/>
    <w:rsid w:val="000B10AA"/>
    <w:rsid w:val="000B4E5A"/>
    <w:rsid w:val="000C26C5"/>
    <w:rsid w:val="000E2A30"/>
    <w:rsid w:val="000F4989"/>
    <w:rsid w:val="00100992"/>
    <w:rsid w:val="001121F7"/>
    <w:rsid w:val="001158BF"/>
    <w:rsid w:val="0011648E"/>
    <w:rsid w:val="00116DF4"/>
    <w:rsid w:val="0012225E"/>
    <w:rsid w:val="00132CFF"/>
    <w:rsid w:val="00161BF8"/>
    <w:rsid w:val="00165908"/>
    <w:rsid w:val="001663F9"/>
    <w:rsid w:val="00167424"/>
    <w:rsid w:val="001763DA"/>
    <w:rsid w:val="00177B59"/>
    <w:rsid w:val="001A62DE"/>
    <w:rsid w:val="001B711B"/>
    <w:rsid w:val="001C0336"/>
    <w:rsid w:val="001C1E67"/>
    <w:rsid w:val="001D5113"/>
    <w:rsid w:val="001E09BB"/>
    <w:rsid w:val="001E1FD1"/>
    <w:rsid w:val="001F030C"/>
    <w:rsid w:val="001F5ED0"/>
    <w:rsid w:val="00216F05"/>
    <w:rsid w:val="002217B3"/>
    <w:rsid w:val="00231130"/>
    <w:rsid w:val="00231EC6"/>
    <w:rsid w:val="00234D49"/>
    <w:rsid w:val="0024601B"/>
    <w:rsid w:val="0025082B"/>
    <w:rsid w:val="00266667"/>
    <w:rsid w:val="00267000"/>
    <w:rsid w:val="0027107F"/>
    <w:rsid w:val="00271A80"/>
    <w:rsid w:val="002B1342"/>
    <w:rsid w:val="002B13B2"/>
    <w:rsid w:val="002C2827"/>
    <w:rsid w:val="002E3D34"/>
    <w:rsid w:val="002E4828"/>
    <w:rsid w:val="002E6666"/>
    <w:rsid w:val="002E6927"/>
    <w:rsid w:val="002E7F59"/>
    <w:rsid w:val="002F3632"/>
    <w:rsid w:val="00337731"/>
    <w:rsid w:val="00371339"/>
    <w:rsid w:val="003A0CC3"/>
    <w:rsid w:val="003A7715"/>
    <w:rsid w:val="003A7D23"/>
    <w:rsid w:val="003B0940"/>
    <w:rsid w:val="003B0F9C"/>
    <w:rsid w:val="003B6D48"/>
    <w:rsid w:val="003D3D66"/>
    <w:rsid w:val="003D463B"/>
    <w:rsid w:val="003D7F23"/>
    <w:rsid w:val="003E4ED1"/>
    <w:rsid w:val="004027C7"/>
    <w:rsid w:val="004051F2"/>
    <w:rsid w:val="00405E8C"/>
    <w:rsid w:val="00417169"/>
    <w:rsid w:val="0042742B"/>
    <w:rsid w:val="00434A37"/>
    <w:rsid w:val="00436484"/>
    <w:rsid w:val="0044057E"/>
    <w:rsid w:val="00440860"/>
    <w:rsid w:val="0044221D"/>
    <w:rsid w:val="004432EB"/>
    <w:rsid w:val="00446B17"/>
    <w:rsid w:val="004474E8"/>
    <w:rsid w:val="00451F4A"/>
    <w:rsid w:val="00477B16"/>
    <w:rsid w:val="00484446"/>
    <w:rsid w:val="004910C1"/>
    <w:rsid w:val="00491D72"/>
    <w:rsid w:val="00495892"/>
    <w:rsid w:val="004B3F94"/>
    <w:rsid w:val="004C6695"/>
    <w:rsid w:val="004E638F"/>
    <w:rsid w:val="005008C6"/>
    <w:rsid w:val="00506F31"/>
    <w:rsid w:val="00516214"/>
    <w:rsid w:val="00520741"/>
    <w:rsid w:val="00521CBB"/>
    <w:rsid w:val="00532A58"/>
    <w:rsid w:val="00534EAB"/>
    <w:rsid w:val="00560E1C"/>
    <w:rsid w:val="005610B5"/>
    <w:rsid w:val="00564D64"/>
    <w:rsid w:val="00573258"/>
    <w:rsid w:val="005815C2"/>
    <w:rsid w:val="00582495"/>
    <w:rsid w:val="00596772"/>
    <w:rsid w:val="005A4540"/>
    <w:rsid w:val="005B616B"/>
    <w:rsid w:val="005C2909"/>
    <w:rsid w:val="005C6ED2"/>
    <w:rsid w:val="005D0A51"/>
    <w:rsid w:val="005D6D28"/>
    <w:rsid w:val="005E1279"/>
    <w:rsid w:val="005E2588"/>
    <w:rsid w:val="005E6862"/>
    <w:rsid w:val="005F6E2F"/>
    <w:rsid w:val="006247E8"/>
    <w:rsid w:val="006328DC"/>
    <w:rsid w:val="006340F1"/>
    <w:rsid w:val="00640D12"/>
    <w:rsid w:val="006428D6"/>
    <w:rsid w:val="00656EE6"/>
    <w:rsid w:val="00657D7D"/>
    <w:rsid w:val="006611C5"/>
    <w:rsid w:val="00663B2C"/>
    <w:rsid w:val="006725BD"/>
    <w:rsid w:val="00681532"/>
    <w:rsid w:val="006933C7"/>
    <w:rsid w:val="006A3F8F"/>
    <w:rsid w:val="006A7F0D"/>
    <w:rsid w:val="006B06A4"/>
    <w:rsid w:val="006B7F51"/>
    <w:rsid w:val="006C563A"/>
    <w:rsid w:val="006E381E"/>
    <w:rsid w:val="006F2B69"/>
    <w:rsid w:val="006F5A96"/>
    <w:rsid w:val="00700A36"/>
    <w:rsid w:val="00701599"/>
    <w:rsid w:val="007027F1"/>
    <w:rsid w:val="00722EF6"/>
    <w:rsid w:val="00723A3E"/>
    <w:rsid w:val="00723E6F"/>
    <w:rsid w:val="007755B1"/>
    <w:rsid w:val="00793C51"/>
    <w:rsid w:val="00794A79"/>
    <w:rsid w:val="007A0BB4"/>
    <w:rsid w:val="007A1F9F"/>
    <w:rsid w:val="007A652E"/>
    <w:rsid w:val="007B4B58"/>
    <w:rsid w:val="007C0716"/>
    <w:rsid w:val="007D6328"/>
    <w:rsid w:val="007E067A"/>
    <w:rsid w:val="007E6ECC"/>
    <w:rsid w:val="007F6C83"/>
    <w:rsid w:val="00803AB2"/>
    <w:rsid w:val="00814430"/>
    <w:rsid w:val="00814A4C"/>
    <w:rsid w:val="00816194"/>
    <w:rsid w:val="00830504"/>
    <w:rsid w:val="0083761B"/>
    <w:rsid w:val="00845AC6"/>
    <w:rsid w:val="00874BD3"/>
    <w:rsid w:val="008839F1"/>
    <w:rsid w:val="00885FCC"/>
    <w:rsid w:val="00890F00"/>
    <w:rsid w:val="008A1899"/>
    <w:rsid w:val="008A5383"/>
    <w:rsid w:val="008A7B77"/>
    <w:rsid w:val="008B52A0"/>
    <w:rsid w:val="008C620D"/>
    <w:rsid w:val="008D1315"/>
    <w:rsid w:val="008D27B2"/>
    <w:rsid w:val="008E3A22"/>
    <w:rsid w:val="008E4295"/>
    <w:rsid w:val="009114B3"/>
    <w:rsid w:val="00916F3E"/>
    <w:rsid w:val="00930531"/>
    <w:rsid w:val="009631CA"/>
    <w:rsid w:val="0098040B"/>
    <w:rsid w:val="009A1D02"/>
    <w:rsid w:val="009B7A25"/>
    <w:rsid w:val="009C041A"/>
    <w:rsid w:val="009D6074"/>
    <w:rsid w:val="009F50B8"/>
    <w:rsid w:val="00A4038A"/>
    <w:rsid w:val="00A62305"/>
    <w:rsid w:val="00A6320E"/>
    <w:rsid w:val="00A81D4D"/>
    <w:rsid w:val="00A928A9"/>
    <w:rsid w:val="00A9613A"/>
    <w:rsid w:val="00AA6813"/>
    <w:rsid w:val="00AB2CD3"/>
    <w:rsid w:val="00AB4DB9"/>
    <w:rsid w:val="00AC0BA2"/>
    <w:rsid w:val="00AD487F"/>
    <w:rsid w:val="00AE4E16"/>
    <w:rsid w:val="00AF688C"/>
    <w:rsid w:val="00B17A3B"/>
    <w:rsid w:val="00B2087D"/>
    <w:rsid w:val="00B20A90"/>
    <w:rsid w:val="00B2132E"/>
    <w:rsid w:val="00B35EFE"/>
    <w:rsid w:val="00B70AE8"/>
    <w:rsid w:val="00B722DD"/>
    <w:rsid w:val="00B830CE"/>
    <w:rsid w:val="00B9193B"/>
    <w:rsid w:val="00B96EE1"/>
    <w:rsid w:val="00BA7524"/>
    <w:rsid w:val="00BB1532"/>
    <w:rsid w:val="00BC060C"/>
    <w:rsid w:val="00BD292F"/>
    <w:rsid w:val="00BE767A"/>
    <w:rsid w:val="00BF222A"/>
    <w:rsid w:val="00C0117D"/>
    <w:rsid w:val="00C1122A"/>
    <w:rsid w:val="00C15D9F"/>
    <w:rsid w:val="00C2316F"/>
    <w:rsid w:val="00C54707"/>
    <w:rsid w:val="00C64911"/>
    <w:rsid w:val="00C6578B"/>
    <w:rsid w:val="00C85128"/>
    <w:rsid w:val="00C91B7A"/>
    <w:rsid w:val="00C965D1"/>
    <w:rsid w:val="00CA35AA"/>
    <w:rsid w:val="00CA7796"/>
    <w:rsid w:val="00CB54B2"/>
    <w:rsid w:val="00CC08E4"/>
    <w:rsid w:val="00CC19C8"/>
    <w:rsid w:val="00D0560C"/>
    <w:rsid w:val="00D121DD"/>
    <w:rsid w:val="00D26998"/>
    <w:rsid w:val="00D46003"/>
    <w:rsid w:val="00D478EA"/>
    <w:rsid w:val="00D535BB"/>
    <w:rsid w:val="00D56F14"/>
    <w:rsid w:val="00D65690"/>
    <w:rsid w:val="00D810D9"/>
    <w:rsid w:val="00D813CB"/>
    <w:rsid w:val="00D81F16"/>
    <w:rsid w:val="00D86E6F"/>
    <w:rsid w:val="00DA502F"/>
    <w:rsid w:val="00DA7758"/>
    <w:rsid w:val="00DB2820"/>
    <w:rsid w:val="00DB7E7E"/>
    <w:rsid w:val="00DC38CC"/>
    <w:rsid w:val="00DE41BA"/>
    <w:rsid w:val="00DF0227"/>
    <w:rsid w:val="00DF744C"/>
    <w:rsid w:val="00E04367"/>
    <w:rsid w:val="00E10428"/>
    <w:rsid w:val="00E25B2D"/>
    <w:rsid w:val="00E26EBD"/>
    <w:rsid w:val="00E4469D"/>
    <w:rsid w:val="00E46C9E"/>
    <w:rsid w:val="00E515EC"/>
    <w:rsid w:val="00E539F6"/>
    <w:rsid w:val="00E62AD1"/>
    <w:rsid w:val="00E62BDA"/>
    <w:rsid w:val="00E81DEF"/>
    <w:rsid w:val="00E83014"/>
    <w:rsid w:val="00E945BD"/>
    <w:rsid w:val="00E97218"/>
    <w:rsid w:val="00EA3FEB"/>
    <w:rsid w:val="00EA71EF"/>
    <w:rsid w:val="00EA7786"/>
    <w:rsid w:val="00EC0E44"/>
    <w:rsid w:val="00ED4836"/>
    <w:rsid w:val="00EF11B9"/>
    <w:rsid w:val="00EF24C3"/>
    <w:rsid w:val="00F072C7"/>
    <w:rsid w:val="00F16A3E"/>
    <w:rsid w:val="00F17868"/>
    <w:rsid w:val="00F17F13"/>
    <w:rsid w:val="00F238E4"/>
    <w:rsid w:val="00F27722"/>
    <w:rsid w:val="00F67367"/>
    <w:rsid w:val="00F8188D"/>
    <w:rsid w:val="00F85588"/>
    <w:rsid w:val="00FA05BE"/>
    <w:rsid w:val="00FA4DE8"/>
    <w:rsid w:val="00FC39BF"/>
    <w:rsid w:val="00FC63B1"/>
    <w:rsid w:val="00FD6EB2"/>
    <w:rsid w:val="00FE1D96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  <w:szCs w:val="24"/>
    </w:rPr>
  </w:style>
  <w:style w:type="paragraph" w:styleId="10">
    <w:name w:val="heading 1"/>
    <w:basedOn w:val="a"/>
    <w:next w:val="a"/>
    <w:qFormat/>
    <w:pPr>
      <w:keepNext/>
      <w:pBdr>
        <w:bottom w:val="single" w:sz="18" w:space="1" w:color="999999"/>
      </w:pBdr>
      <w:tabs>
        <w:tab w:val="left" w:pos="851"/>
      </w:tabs>
      <w:suppressAutoHyphens/>
      <w:spacing w:before="240" w:after="120"/>
      <w:ind w:left="851" w:hanging="851"/>
      <w:outlineLvl w:val="0"/>
    </w:pPr>
    <w:rPr>
      <w:rFonts w:ascii="Tahoma" w:hAnsi="Tahoma"/>
      <w:b/>
      <w:caps/>
      <w:sz w:val="22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6"/>
      <w:u w:val="single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customStyle="1" w:styleId="a5">
    <w:name w:val="Абзац"/>
    <w:basedOn w:val="a"/>
    <w:pPr>
      <w:tabs>
        <w:tab w:val="left" w:pos="851"/>
      </w:tabs>
      <w:spacing w:before="80"/>
      <w:ind w:left="851" w:hanging="851"/>
      <w:jc w:val="both"/>
    </w:pPr>
    <w:rPr>
      <w:sz w:val="22"/>
      <w:lang w:val="en-US"/>
    </w:rPr>
  </w:style>
  <w:style w:type="paragraph" w:customStyle="1" w:styleId="1">
    <w:name w:val="Список1"/>
    <w:basedOn w:val="a5"/>
    <w:pPr>
      <w:numPr>
        <w:numId w:val="1"/>
      </w:numPr>
      <w:tabs>
        <w:tab w:val="clear" w:pos="1571"/>
        <w:tab w:val="num" w:pos="1134"/>
      </w:tabs>
      <w:ind w:left="1134" w:hanging="283"/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11">
    <w:name w:val="toc 1"/>
    <w:basedOn w:val="a"/>
    <w:next w:val="a"/>
    <w:autoRedefine/>
    <w:semiHidden/>
    <w:pPr>
      <w:tabs>
        <w:tab w:val="left" w:pos="567"/>
        <w:tab w:val="right" w:leader="dot" w:pos="9344"/>
      </w:tabs>
    </w:pPr>
    <w:rPr>
      <w:sz w:val="22"/>
    </w:rPr>
  </w:style>
  <w:style w:type="paragraph" w:styleId="20">
    <w:name w:val="toc 2"/>
    <w:basedOn w:val="a"/>
    <w:next w:val="a"/>
    <w:autoRedefine/>
    <w:semiHidden/>
    <w:pPr>
      <w:tabs>
        <w:tab w:val="left" w:pos="993"/>
        <w:tab w:val="right" w:leader="dot" w:pos="9344"/>
      </w:tabs>
      <w:ind w:left="993" w:hanging="713"/>
    </w:pPr>
    <w:rPr>
      <w:noProof/>
      <w:sz w:val="22"/>
    </w:rPr>
  </w:style>
  <w:style w:type="paragraph" w:styleId="30">
    <w:name w:val="toc 3"/>
    <w:basedOn w:val="a"/>
    <w:next w:val="a"/>
    <w:autoRedefine/>
    <w:semiHidden/>
    <w:pPr>
      <w:ind w:left="560"/>
    </w:pPr>
    <w:rPr>
      <w:sz w:val="20"/>
    </w:r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0">
    <w:name w:val="toc 6"/>
    <w:basedOn w:val="a"/>
    <w:next w:val="a"/>
    <w:autoRedefine/>
    <w:semiHidden/>
    <w:pPr>
      <w:ind w:left="1400"/>
    </w:pPr>
  </w:style>
  <w:style w:type="paragraph" w:styleId="70">
    <w:name w:val="toc 7"/>
    <w:basedOn w:val="a"/>
    <w:next w:val="a"/>
    <w:autoRedefine/>
    <w:semiHidden/>
    <w:pPr>
      <w:ind w:left="1680"/>
    </w:pPr>
  </w:style>
  <w:style w:type="paragraph" w:styleId="80">
    <w:name w:val="toc 8"/>
    <w:basedOn w:val="a"/>
    <w:next w:val="a"/>
    <w:autoRedefine/>
    <w:semiHidden/>
    <w:pPr>
      <w:ind w:left="1960"/>
    </w:pPr>
  </w:style>
  <w:style w:type="paragraph" w:styleId="90">
    <w:name w:val="toc 9"/>
    <w:basedOn w:val="a"/>
    <w:next w:val="a"/>
    <w:autoRedefine/>
    <w:semiHidden/>
    <w:pPr>
      <w:ind w:left="2240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jc w:val="right"/>
    </w:pPr>
    <w:rPr>
      <w:rFonts w:ascii="Times New Roman" w:hAnsi="Times New Roman"/>
      <w:b/>
      <w:bCs/>
      <w:sz w:val="24"/>
      <w:lang w:val="en-US"/>
    </w:rPr>
  </w:style>
  <w:style w:type="paragraph" w:customStyle="1" w:styleId="ab">
    <w:name w:val="Таблица"/>
    <w:rPr>
      <w:rFonts w:ascii="Arial" w:hAnsi="Arial"/>
    </w:rPr>
  </w:style>
  <w:style w:type="paragraph" w:customStyle="1" w:styleId="ac">
    <w:name w:val="Приложение"/>
    <w:basedOn w:val="a5"/>
    <w:pPr>
      <w:jc w:val="right"/>
    </w:pPr>
  </w:style>
  <w:style w:type="paragraph" w:customStyle="1" w:styleId="ad">
    <w:name w:val="Линия"/>
    <w:pPr>
      <w:tabs>
        <w:tab w:val="right" w:leader="underscore" w:pos="9354"/>
      </w:tabs>
    </w:pPr>
  </w:style>
  <w:style w:type="paragraph" w:customStyle="1" w:styleId="ae">
    <w:name w:val="Словарь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/>
      <w:sz w:val="22"/>
    </w:rPr>
  </w:style>
  <w:style w:type="paragraph" w:customStyle="1" w:styleId="21">
    <w:name w:val="Таблица2"/>
    <w:pPr>
      <w:widowControl w:val="0"/>
      <w:jc w:val="center"/>
    </w:pPr>
    <w:rPr>
      <w:rFonts w:ascii="Arial" w:hAnsi="Arial"/>
      <w:bCs/>
    </w:rPr>
  </w:style>
  <w:style w:type="paragraph" w:styleId="af">
    <w:name w:val="Plain Text"/>
    <w:basedOn w:val="a"/>
    <w:rPr>
      <w:rFonts w:ascii="Courier New" w:hAnsi="Courier New" w:cs="Courier New"/>
      <w:sz w:val="20"/>
      <w:szCs w:val="20"/>
    </w:rPr>
  </w:style>
  <w:style w:type="paragraph" w:styleId="af0">
    <w:name w:val="Body Text Indent"/>
    <w:basedOn w:val="a"/>
    <w:pPr>
      <w:ind w:left="142"/>
    </w:pPr>
  </w:style>
  <w:style w:type="character" w:styleId="af1">
    <w:name w:val="FollowedHyperlink"/>
    <w:rPr>
      <w:color w:val="800080"/>
      <w:u w:val="single"/>
    </w:rPr>
  </w:style>
  <w:style w:type="paragraph" w:styleId="af2">
    <w:name w:val="Title"/>
    <w:basedOn w:val="a"/>
    <w:qFormat/>
    <w:pPr>
      <w:ind w:left="-3"/>
      <w:jc w:val="center"/>
    </w:pPr>
    <w:rPr>
      <w:rFonts w:ascii="Tahoma" w:hAnsi="Tahoma" w:cs="Tahoma"/>
      <w:b/>
      <w:bCs/>
      <w:color w:val="333333"/>
      <w:sz w:val="24"/>
    </w:rPr>
  </w:style>
  <w:style w:type="paragraph" w:styleId="af3">
    <w:name w:val="Subtitle"/>
    <w:basedOn w:val="a"/>
    <w:qFormat/>
    <w:pPr>
      <w:jc w:val="center"/>
    </w:pPr>
    <w:rPr>
      <w:rFonts w:ascii="Tahoma" w:hAnsi="Tahoma" w:cs="Tahoma"/>
      <w:b/>
      <w:bCs/>
      <w:color w:val="333333"/>
      <w:sz w:val="32"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B1532"/>
    <w:rPr>
      <w:rFonts w:ascii="Arial" w:hAnsi="Arial"/>
      <w:sz w:val="28"/>
      <w:szCs w:val="24"/>
    </w:rPr>
  </w:style>
  <w:style w:type="character" w:customStyle="1" w:styleId="a7">
    <w:name w:val="Нижний колонтитул Знак"/>
    <w:link w:val="a6"/>
    <w:uiPriority w:val="99"/>
    <w:rsid w:val="00BB1532"/>
    <w:rPr>
      <w:rFonts w:ascii="Arial" w:hAnsi="Arial"/>
      <w:sz w:val="28"/>
      <w:szCs w:val="24"/>
    </w:rPr>
  </w:style>
  <w:style w:type="character" w:customStyle="1" w:styleId="22">
    <w:name w:val="Основной текст (2)_"/>
    <w:link w:val="23"/>
    <w:rsid w:val="006E381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E381E"/>
    <w:pPr>
      <w:widowControl w:val="0"/>
      <w:shd w:val="clear" w:color="auto" w:fill="FFFFFF"/>
      <w:spacing w:after="300" w:line="320" w:lineRule="exact"/>
      <w:ind w:hanging="160"/>
      <w:jc w:val="both"/>
    </w:pPr>
    <w:rPr>
      <w:rFonts w:ascii="Times New Roman" w:hAnsi="Times New Roman"/>
      <w:szCs w:val="28"/>
    </w:rPr>
  </w:style>
  <w:style w:type="paragraph" w:styleId="af5">
    <w:name w:val="List Paragraph"/>
    <w:aliases w:val="маркированный,List Paragraph,Абзац списка11,Абзац списка7,Абзац списка71,Абзац списка8,List Paragraph1,Абзац с отступом,References,Heading1,Colorful List - Accent 11,Colorful List - Accent 11CxSpLast,H1-1,Заголовок3,Bullet 1,без абзаца"/>
    <w:basedOn w:val="a"/>
    <w:link w:val="af6"/>
    <w:uiPriority w:val="34"/>
    <w:qFormat/>
    <w:rsid w:val="006E381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lang w:val="kk-KZ" w:eastAsia="kk-KZ" w:bidi="kk-KZ"/>
    </w:rPr>
  </w:style>
  <w:style w:type="character" w:customStyle="1" w:styleId="41">
    <w:name w:val="Основной текст (4)_"/>
    <w:link w:val="42"/>
    <w:rsid w:val="00930531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30531"/>
    <w:pPr>
      <w:widowControl w:val="0"/>
      <w:shd w:val="clear" w:color="auto" w:fill="FFFFFF"/>
      <w:spacing w:before="300" w:line="324" w:lineRule="exact"/>
    </w:pPr>
    <w:rPr>
      <w:rFonts w:ascii="Times New Roman" w:hAnsi="Times New Roman"/>
      <w:b/>
      <w:bCs/>
      <w:szCs w:val="28"/>
    </w:rPr>
  </w:style>
  <w:style w:type="character" w:customStyle="1" w:styleId="51">
    <w:name w:val="Основной текст (5)_"/>
    <w:link w:val="52"/>
    <w:rsid w:val="00930531"/>
    <w:rPr>
      <w:b/>
      <w:bCs/>
      <w:shd w:val="clear" w:color="auto" w:fill="FFFFFF"/>
    </w:rPr>
  </w:style>
  <w:style w:type="character" w:customStyle="1" w:styleId="af7">
    <w:name w:val="Колонтитул"/>
    <w:rsid w:val="00930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61">
    <w:name w:val="Основной текст (6)_"/>
    <w:link w:val="62"/>
    <w:rsid w:val="00930531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0531"/>
    <w:pPr>
      <w:widowControl w:val="0"/>
      <w:shd w:val="clear" w:color="auto" w:fill="FFFFFF"/>
      <w:spacing w:line="274" w:lineRule="exact"/>
      <w:ind w:firstLine="50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62">
    <w:name w:val="Основной текст (6)"/>
    <w:basedOn w:val="a"/>
    <w:link w:val="61"/>
    <w:rsid w:val="00930531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31">
    <w:name w:val="Основной текст (3)_"/>
    <w:link w:val="32"/>
    <w:rsid w:val="00930531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0531"/>
    <w:pPr>
      <w:widowControl w:val="0"/>
      <w:shd w:val="clear" w:color="auto" w:fill="FFFFFF"/>
      <w:spacing w:after="600" w:line="320" w:lineRule="exact"/>
    </w:pPr>
    <w:rPr>
      <w:rFonts w:ascii="Times New Roman" w:hAnsi="Times New Roman"/>
      <w:b/>
      <w:bCs/>
      <w:sz w:val="26"/>
      <w:szCs w:val="26"/>
    </w:rPr>
  </w:style>
  <w:style w:type="character" w:customStyle="1" w:styleId="12">
    <w:name w:val="Заголовок №1_"/>
    <w:link w:val="13"/>
    <w:rsid w:val="000310C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310CB"/>
    <w:pPr>
      <w:widowControl w:val="0"/>
      <w:shd w:val="clear" w:color="auto" w:fill="FFFFFF"/>
      <w:spacing w:before="300" w:line="320" w:lineRule="exact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11Exact">
    <w:name w:val="Основной текст (11) Exact"/>
    <w:link w:val="110"/>
    <w:rsid w:val="00C1122A"/>
    <w:rPr>
      <w:shd w:val="clear" w:color="auto" w:fill="FFFFFF"/>
    </w:rPr>
  </w:style>
  <w:style w:type="character" w:customStyle="1" w:styleId="6Exact">
    <w:name w:val="Основной текст (6) Exact"/>
    <w:rsid w:val="00C11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0">
    <w:name w:val="Основной текст (11)"/>
    <w:basedOn w:val="a"/>
    <w:link w:val="11Exact"/>
    <w:rsid w:val="00C1122A"/>
    <w:pPr>
      <w:widowControl w:val="0"/>
      <w:shd w:val="clear" w:color="auto" w:fill="FFFFFF"/>
      <w:spacing w:line="281" w:lineRule="exact"/>
      <w:jc w:val="center"/>
    </w:pPr>
    <w:rPr>
      <w:rFonts w:ascii="Times New Roman" w:hAnsi="Times New Roman"/>
      <w:sz w:val="20"/>
      <w:szCs w:val="20"/>
    </w:rPr>
  </w:style>
  <w:style w:type="character" w:customStyle="1" w:styleId="af6">
    <w:name w:val="Абзац списка Знак"/>
    <w:aliases w:val="маркированный Знак,List Paragraph Знак,Абзац списка11 Знак,Абзац списка7 Знак,Абзац списка71 Знак,Абзац списка8 Знак,List Paragraph1 Знак,Абзац с отступом Знак,References Знак,Heading1 Знак,Colorful List - Accent 11 Знак,H1-1 Знак"/>
    <w:link w:val="af5"/>
    <w:uiPriority w:val="34"/>
    <w:qFormat/>
    <w:rsid w:val="008B52A0"/>
    <w:rPr>
      <w:rFonts w:ascii="Microsoft Sans Serif" w:eastAsia="Microsoft Sans Serif" w:hAnsi="Microsoft Sans Serif" w:cs="Microsoft Sans Serif"/>
      <w:color w:val="000000"/>
      <w:sz w:val="24"/>
      <w:szCs w:val="24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  <w:szCs w:val="24"/>
    </w:rPr>
  </w:style>
  <w:style w:type="paragraph" w:styleId="10">
    <w:name w:val="heading 1"/>
    <w:basedOn w:val="a"/>
    <w:next w:val="a"/>
    <w:qFormat/>
    <w:pPr>
      <w:keepNext/>
      <w:pBdr>
        <w:bottom w:val="single" w:sz="18" w:space="1" w:color="999999"/>
      </w:pBdr>
      <w:tabs>
        <w:tab w:val="left" w:pos="851"/>
      </w:tabs>
      <w:suppressAutoHyphens/>
      <w:spacing w:before="240" w:after="120"/>
      <w:ind w:left="851" w:hanging="851"/>
      <w:outlineLvl w:val="0"/>
    </w:pPr>
    <w:rPr>
      <w:rFonts w:ascii="Tahoma" w:hAnsi="Tahoma"/>
      <w:b/>
      <w:caps/>
      <w:sz w:val="22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6"/>
      <w:u w:val="single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customStyle="1" w:styleId="a5">
    <w:name w:val="Абзац"/>
    <w:basedOn w:val="a"/>
    <w:pPr>
      <w:tabs>
        <w:tab w:val="left" w:pos="851"/>
      </w:tabs>
      <w:spacing w:before="80"/>
      <w:ind w:left="851" w:hanging="851"/>
      <w:jc w:val="both"/>
    </w:pPr>
    <w:rPr>
      <w:sz w:val="22"/>
      <w:lang w:val="en-US"/>
    </w:rPr>
  </w:style>
  <w:style w:type="paragraph" w:customStyle="1" w:styleId="1">
    <w:name w:val="Список1"/>
    <w:basedOn w:val="a5"/>
    <w:pPr>
      <w:numPr>
        <w:numId w:val="1"/>
      </w:numPr>
      <w:tabs>
        <w:tab w:val="clear" w:pos="1571"/>
        <w:tab w:val="num" w:pos="1134"/>
      </w:tabs>
      <w:ind w:left="1134" w:hanging="283"/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11">
    <w:name w:val="toc 1"/>
    <w:basedOn w:val="a"/>
    <w:next w:val="a"/>
    <w:autoRedefine/>
    <w:semiHidden/>
    <w:pPr>
      <w:tabs>
        <w:tab w:val="left" w:pos="567"/>
        <w:tab w:val="right" w:leader="dot" w:pos="9344"/>
      </w:tabs>
    </w:pPr>
    <w:rPr>
      <w:sz w:val="22"/>
    </w:rPr>
  </w:style>
  <w:style w:type="paragraph" w:styleId="20">
    <w:name w:val="toc 2"/>
    <w:basedOn w:val="a"/>
    <w:next w:val="a"/>
    <w:autoRedefine/>
    <w:semiHidden/>
    <w:pPr>
      <w:tabs>
        <w:tab w:val="left" w:pos="993"/>
        <w:tab w:val="right" w:leader="dot" w:pos="9344"/>
      </w:tabs>
      <w:ind w:left="993" w:hanging="713"/>
    </w:pPr>
    <w:rPr>
      <w:noProof/>
      <w:sz w:val="22"/>
    </w:rPr>
  </w:style>
  <w:style w:type="paragraph" w:styleId="30">
    <w:name w:val="toc 3"/>
    <w:basedOn w:val="a"/>
    <w:next w:val="a"/>
    <w:autoRedefine/>
    <w:semiHidden/>
    <w:pPr>
      <w:ind w:left="560"/>
    </w:pPr>
    <w:rPr>
      <w:sz w:val="20"/>
    </w:r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0">
    <w:name w:val="toc 6"/>
    <w:basedOn w:val="a"/>
    <w:next w:val="a"/>
    <w:autoRedefine/>
    <w:semiHidden/>
    <w:pPr>
      <w:ind w:left="1400"/>
    </w:pPr>
  </w:style>
  <w:style w:type="paragraph" w:styleId="70">
    <w:name w:val="toc 7"/>
    <w:basedOn w:val="a"/>
    <w:next w:val="a"/>
    <w:autoRedefine/>
    <w:semiHidden/>
    <w:pPr>
      <w:ind w:left="1680"/>
    </w:pPr>
  </w:style>
  <w:style w:type="paragraph" w:styleId="80">
    <w:name w:val="toc 8"/>
    <w:basedOn w:val="a"/>
    <w:next w:val="a"/>
    <w:autoRedefine/>
    <w:semiHidden/>
    <w:pPr>
      <w:ind w:left="1960"/>
    </w:pPr>
  </w:style>
  <w:style w:type="paragraph" w:styleId="90">
    <w:name w:val="toc 9"/>
    <w:basedOn w:val="a"/>
    <w:next w:val="a"/>
    <w:autoRedefine/>
    <w:semiHidden/>
    <w:pPr>
      <w:ind w:left="2240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jc w:val="right"/>
    </w:pPr>
    <w:rPr>
      <w:rFonts w:ascii="Times New Roman" w:hAnsi="Times New Roman"/>
      <w:b/>
      <w:bCs/>
      <w:sz w:val="24"/>
      <w:lang w:val="en-US"/>
    </w:rPr>
  </w:style>
  <w:style w:type="paragraph" w:customStyle="1" w:styleId="ab">
    <w:name w:val="Таблица"/>
    <w:rPr>
      <w:rFonts w:ascii="Arial" w:hAnsi="Arial"/>
    </w:rPr>
  </w:style>
  <w:style w:type="paragraph" w:customStyle="1" w:styleId="ac">
    <w:name w:val="Приложение"/>
    <w:basedOn w:val="a5"/>
    <w:pPr>
      <w:jc w:val="right"/>
    </w:pPr>
  </w:style>
  <w:style w:type="paragraph" w:customStyle="1" w:styleId="ad">
    <w:name w:val="Линия"/>
    <w:pPr>
      <w:tabs>
        <w:tab w:val="right" w:leader="underscore" w:pos="9354"/>
      </w:tabs>
    </w:pPr>
  </w:style>
  <w:style w:type="paragraph" w:customStyle="1" w:styleId="ae">
    <w:name w:val="Словарь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/>
      <w:sz w:val="22"/>
    </w:rPr>
  </w:style>
  <w:style w:type="paragraph" w:customStyle="1" w:styleId="21">
    <w:name w:val="Таблица2"/>
    <w:pPr>
      <w:widowControl w:val="0"/>
      <w:jc w:val="center"/>
    </w:pPr>
    <w:rPr>
      <w:rFonts w:ascii="Arial" w:hAnsi="Arial"/>
      <w:bCs/>
    </w:rPr>
  </w:style>
  <w:style w:type="paragraph" w:styleId="af">
    <w:name w:val="Plain Text"/>
    <w:basedOn w:val="a"/>
    <w:rPr>
      <w:rFonts w:ascii="Courier New" w:hAnsi="Courier New" w:cs="Courier New"/>
      <w:sz w:val="20"/>
      <w:szCs w:val="20"/>
    </w:rPr>
  </w:style>
  <w:style w:type="paragraph" w:styleId="af0">
    <w:name w:val="Body Text Indent"/>
    <w:basedOn w:val="a"/>
    <w:pPr>
      <w:ind w:left="142"/>
    </w:pPr>
  </w:style>
  <w:style w:type="character" w:styleId="af1">
    <w:name w:val="FollowedHyperlink"/>
    <w:rPr>
      <w:color w:val="800080"/>
      <w:u w:val="single"/>
    </w:rPr>
  </w:style>
  <w:style w:type="paragraph" w:styleId="af2">
    <w:name w:val="Title"/>
    <w:basedOn w:val="a"/>
    <w:qFormat/>
    <w:pPr>
      <w:ind w:left="-3"/>
      <w:jc w:val="center"/>
    </w:pPr>
    <w:rPr>
      <w:rFonts w:ascii="Tahoma" w:hAnsi="Tahoma" w:cs="Tahoma"/>
      <w:b/>
      <w:bCs/>
      <w:color w:val="333333"/>
      <w:sz w:val="24"/>
    </w:rPr>
  </w:style>
  <w:style w:type="paragraph" w:styleId="af3">
    <w:name w:val="Subtitle"/>
    <w:basedOn w:val="a"/>
    <w:qFormat/>
    <w:pPr>
      <w:jc w:val="center"/>
    </w:pPr>
    <w:rPr>
      <w:rFonts w:ascii="Tahoma" w:hAnsi="Tahoma" w:cs="Tahoma"/>
      <w:b/>
      <w:bCs/>
      <w:color w:val="333333"/>
      <w:sz w:val="32"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B1532"/>
    <w:rPr>
      <w:rFonts w:ascii="Arial" w:hAnsi="Arial"/>
      <w:sz w:val="28"/>
      <w:szCs w:val="24"/>
    </w:rPr>
  </w:style>
  <w:style w:type="character" w:customStyle="1" w:styleId="a7">
    <w:name w:val="Нижний колонтитул Знак"/>
    <w:link w:val="a6"/>
    <w:uiPriority w:val="99"/>
    <w:rsid w:val="00BB1532"/>
    <w:rPr>
      <w:rFonts w:ascii="Arial" w:hAnsi="Arial"/>
      <w:sz w:val="28"/>
      <w:szCs w:val="24"/>
    </w:rPr>
  </w:style>
  <w:style w:type="character" w:customStyle="1" w:styleId="22">
    <w:name w:val="Основной текст (2)_"/>
    <w:link w:val="23"/>
    <w:rsid w:val="006E381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E381E"/>
    <w:pPr>
      <w:widowControl w:val="0"/>
      <w:shd w:val="clear" w:color="auto" w:fill="FFFFFF"/>
      <w:spacing w:after="300" w:line="320" w:lineRule="exact"/>
      <w:ind w:hanging="160"/>
      <w:jc w:val="both"/>
    </w:pPr>
    <w:rPr>
      <w:rFonts w:ascii="Times New Roman" w:hAnsi="Times New Roman"/>
      <w:szCs w:val="28"/>
    </w:rPr>
  </w:style>
  <w:style w:type="paragraph" w:styleId="af5">
    <w:name w:val="List Paragraph"/>
    <w:aliases w:val="маркированный,List Paragraph,Абзац списка11,Абзац списка7,Абзац списка71,Абзац списка8,List Paragraph1,Абзац с отступом,References,Heading1,Colorful List - Accent 11,Colorful List - Accent 11CxSpLast,H1-1,Заголовок3,Bullet 1,без абзаца"/>
    <w:basedOn w:val="a"/>
    <w:link w:val="af6"/>
    <w:uiPriority w:val="34"/>
    <w:qFormat/>
    <w:rsid w:val="006E381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lang w:val="kk-KZ" w:eastAsia="kk-KZ" w:bidi="kk-KZ"/>
    </w:rPr>
  </w:style>
  <w:style w:type="character" w:customStyle="1" w:styleId="41">
    <w:name w:val="Основной текст (4)_"/>
    <w:link w:val="42"/>
    <w:rsid w:val="00930531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30531"/>
    <w:pPr>
      <w:widowControl w:val="0"/>
      <w:shd w:val="clear" w:color="auto" w:fill="FFFFFF"/>
      <w:spacing w:before="300" w:line="324" w:lineRule="exact"/>
    </w:pPr>
    <w:rPr>
      <w:rFonts w:ascii="Times New Roman" w:hAnsi="Times New Roman"/>
      <w:b/>
      <w:bCs/>
      <w:szCs w:val="28"/>
    </w:rPr>
  </w:style>
  <w:style w:type="character" w:customStyle="1" w:styleId="51">
    <w:name w:val="Основной текст (5)_"/>
    <w:link w:val="52"/>
    <w:rsid w:val="00930531"/>
    <w:rPr>
      <w:b/>
      <w:bCs/>
      <w:shd w:val="clear" w:color="auto" w:fill="FFFFFF"/>
    </w:rPr>
  </w:style>
  <w:style w:type="character" w:customStyle="1" w:styleId="af7">
    <w:name w:val="Колонтитул"/>
    <w:rsid w:val="00930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61">
    <w:name w:val="Основной текст (6)_"/>
    <w:link w:val="62"/>
    <w:rsid w:val="00930531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0531"/>
    <w:pPr>
      <w:widowControl w:val="0"/>
      <w:shd w:val="clear" w:color="auto" w:fill="FFFFFF"/>
      <w:spacing w:line="274" w:lineRule="exact"/>
      <w:ind w:firstLine="50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62">
    <w:name w:val="Основной текст (6)"/>
    <w:basedOn w:val="a"/>
    <w:link w:val="61"/>
    <w:rsid w:val="00930531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31">
    <w:name w:val="Основной текст (3)_"/>
    <w:link w:val="32"/>
    <w:rsid w:val="00930531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0531"/>
    <w:pPr>
      <w:widowControl w:val="0"/>
      <w:shd w:val="clear" w:color="auto" w:fill="FFFFFF"/>
      <w:spacing w:after="600" w:line="320" w:lineRule="exact"/>
    </w:pPr>
    <w:rPr>
      <w:rFonts w:ascii="Times New Roman" w:hAnsi="Times New Roman"/>
      <w:b/>
      <w:bCs/>
      <w:sz w:val="26"/>
      <w:szCs w:val="26"/>
    </w:rPr>
  </w:style>
  <w:style w:type="character" w:customStyle="1" w:styleId="12">
    <w:name w:val="Заголовок №1_"/>
    <w:link w:val="13"/>
    <w:rsid w:val="000310C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310CB"/>
    <w:pPr>
      <w:widowControl w:val="0"/>
      <w:shd w:val="clear" w:color="auto" w:fill="FFFFFF"/>
      <w:spacing w:before="300" w:line="320" w:lineRule="exact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11Exact">
    <w:name w:val="Основной текст (11) Exact"/>
    <w:link w:val="110"/>
    <w:rsid w:val="00C1122A"/>
    <w:rPr>
      <w:shd w:val="clear" w:color="auto" w:fill="FFFFFF"/>
    </w:rPr>
  </w:style>
  <w:style w:type="character" w:customStyle="1" w:styleId="6Exact">
    <w:name w:val="Основной текст (6) Exact"/>
    <w:rsid w:val="00C11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0">
    <w:name w:val="Основной текст (11)"/>
    <w:basedOn w:val="a"/>
    <w:link w:val="11Exact"/>
    <w:rsid w:val="00C1122A"/>
    <w:pPr>
      <w:widowControl w:val="0"/>
      <w:shd w:val="clear" w:color="auto" w:fill="FFFFFF"/>
      <w:spacing w:line="281" w:lineRule="exact"/>
      <w:jc w:val="center"/>
    </w:pPr>
    <w:rPr>
      <w:rFonts w:ascii="Times New Roman" w:hAnsi="Times New Roman"/>
      <w:sz w:val="20"/>
      <w:szCs w:val="20"/>
    </w:rPr>
  </w:style>
  <w:style w:type="character" w:customStyle="1" w:styleId="af6">
    <w:name w:val="Абзац списка Знак"/>
    <w:aliases w:val="маркированный Знак,List Paragraph Знак,Абзац списка11 Знак,Абзац списка7 Знак,Абзац списка71 Знак,Абзац списка8 Знак,List Paragraph1 Знак,Абзац с отступом Знак,References Знак,Heading1 Знак,Colorful List - Accent 11 Знак,H1-1 Знак"/>
    <w:link w:val="af5"/>
    <w:uiPriority w:val="34"/>
    <w:qFormat/>
    <w:rsid w:val="008B52A0"/>
    <w:rPr>
      <w:rFonts w:ascii="Microsoft Sans Serif" w:eastAsia="Microsoft Sans Serif" w:hAnsi="Microsoft Sans Serif" w:cs="Microsoft Sans Serif"/>
      <w:color w:val="000000"/>
      <w:sz w:val="24"/>
      <w:szCs w:val="24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64;&#1072;&#1073;&#1083;&#1086;&#1085;&#1099;\abe\&#1057;&#1058;&#1050;%20AB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42351-3550-4ACE-A4D2-25B4AD26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СТК ABE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>п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compi</dc:creator>
  <cp:lastModifiedBy>TRONSHYM</cp:lastModifiedBy>
  <cp:revision>2</cp:revision>
  <cp:lastPrinted>2024-01-24T07:02:00Z</cp:lastPrinted>
  <dcterms:created xsi:type="dcterms:W3CDTF">2024-06-06T06:56:00Z</dcterms:created>
  <dcterms:modified xsi:type="dcterms:W3CDTF">2024-06-06T06:56:00Z</dcterms:modified>
</cp:coreProperties>
</file>