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8"/>
          <w:lang w:val="kk-KZ"/>
        </w:rPr>
      </w:pPr>
      <w:bookmarkStart w:id="0" w:name="_GoBack"/>
      <w:bookmarkEnd w:id="0"/>
      <w:r w:rsidRPr="004F61BC">
        <w:rPr>
          <w:rFonts w:ascii="Times New Roman" w:hAnsi="Times New Roman"/>
          <w:szCs w:val="28"/>
          <w:lang w:val="kk-KZ"/>
        </w:rPr>
        <w:t xml:space="preserve">«М.Әуезов атындағы </w:t>
      </w: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8"/>
          <w:lang w:val="kk-KZ"/>
        </w:rPr>
      </w:pPr>
      <w:r w:rsidRPr="004F61BC">
        <w:rPr>
          <w:rFonts w:ascii="Times New Roman" w:hAnsi="Times New Roman"/>
          <w:szCs w:val="28"/>
          <w:lang w:val="kk-KZ"/>
        </w:rPr>
        <w:t>Оңтүстік Қазақстан университеті»</w:t>
      </w:r>
      <w:r>
        <w:rPr>
          <w:rFonts w:ascii="Times New Roman" w:hAnsi="Times New Roman"/>
          <w:szCs w:val="28"/>
          <w:lang w:val="kk-KZ"/>
        </w:rPr>
        <w:t xml:space="preserve"> КЕАҚ</w:t>
      </w: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Директорлар кеңесінің төрағасы</w:t>
      </w:r>
    </w:p>
    <w:p w:rsidR="008F07A0" w:rsidRP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__________________________</w:t>
      </w: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Cs w:val="28"/>
          <w:lang w:val="kk-KZ"/>
        </w:rPr>
      </w:pP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Cs w:val="28"/>
          <w:lang w:val="kk-KZ"/>
        </w:rPr>
      </w:pP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Cs w:val="28"/>
          <w:lang w:val="kk-KZ"/>
        </w:rPr>
      </w:pPr>
    </w:p>
    <w:p w:rsidR="008F07A0" w:rsidRPr="007A1487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Өтініш </w:t>
      </w:r>
    </w:p>
    <w:p w:rsidR="008F07A0" w:rsidRPr="00AD3025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Cs w:val="28"/>
          <w:lang w:val="kk-KZ"/>
        </w:rPr>
      </w:pP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Мені </w:t>
      </w:r>
      <w:r w:rsidRPr="004F61BC">
        <w:rPr>
          <w:rFonts w:ascii="Times New Roman" w:hAnsi="Times New Roman"/>
          <w:szCs w:val="28"/>
          <w:lang w:val="kk-KZ"/>
        </w:rPr>
        <w:t>«М.Әуезов атындағы Оңтүстік Қазақстан университеті»</w:t>
      </w:r>
      <w:r w:rsidRPr="00337AF4">
        <w:rPr>
          <w:rFonts w:ascii="Times New Roman" w:hAnsi="Times New Roman"/>
          <w:szCs w:val="28"/>
          <w:lang w:val="kk-KZ"/>
        </w:rPr>
        <w:t xml:space="preserve"> </w:t>
      </w:r>
      <w:r w:rsidRPr="004F61BC">
        <w:rPr>
          <w:rFonts w:ascii="Times New Roman" w:hAnsi="Times New Roman"/>
          <w:szCs w:val="28"/>
          <w:lang w:val="kk-KZ"/>
        </w:rPr>
        <w:t>комме</w:t>
      </w:r>
      <w:r w:rsidRPr="00813CA6">
        <w:rPr>
          <w:rFonts w:ascii="Times New Roman" w:hAnsi="Times New Roman"/>
          <w:szCs w:val="28"/>
          <w:lang w:val="kk-KZ"/>
        </w:rPr>
        <w:t>рциялық емес акционерлік қоғам</w:t>
      </w:r>
      <w:r>
        <w:rPr>
          <w:rFonts w:ascii="Times New Roman" w:hAnsi="Times New Roman"/>
          <w:szCs w:val="28"/>
          <w:lang w:val="kk-KZ"/>
        </w:rPr>
        <w:t xml:space="preserve">ының </w:t>
      </w:r>
      <w:r w:rsidRPr="00AD3025">
        <w:rPr>
          <w:rFonts w:ascii="Times New Roman" w:hAnsi="Times New Roman"/>
          <w:szCs w:val="28"/>
          <w:lang w:val="kk-KZ"/>
        </w:rPr>
        <w:t>Басқарма</w:t>
      </w:r>
      <w:r>
        <w:rPr>
          <w:rFonts w:ascii="Times New Roman" w:hAnsi="Times New Roman"/>
          <w:szCs w:val="28"/>
          <w:lang w:val="kk-KZ"/>
        </w:rPr>
        <w:t xml:space="preserve"> мүшесі, </w:t>
      </w:r>
      <w:r w:rsidRPr="001D71A2">
        <w:rPr>
          <w:rFonts w:ascii="Times New Roman" w:hAnsi="Times New Roman"/>
          <w:szCs w:val="28"/>
          <w:lang w:val="kk-KZ"/>
        </w:rPr>
        <w:t>__</w:t>
      </w:r>
      <w:r>
        <w:rPr>
          <w:rFonts w:ascii="Times New Roman" w:hAnsi="Times New Roman"/>
          <w:szCs w:val="28"/>
          <w:lang w:val="kk-KZ"/>
        </w:rPr>
        <w:t>________________________________________________________________</w:t>
      </w: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Cs w:val="28"/>
          <w:lang w:val="kk-KZ"/>
        </w:rPr>
      </w:pPr>
    </w:p>
    <w:p w:rsidR="008F07A0" w:rsidRPr="00AD3025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бос лауазымына орналасуға арналған конкурсқа қатысуға жіберуіңізді сұраймын. </w:t>
      </w:r>
    </w:p>
    <w:p w:rsidR="008F07A0" w:rsidRPr="00AD3025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Cs w:val="28"/>
          <w:lang w:val="kk-KZ"/>
        </w:rPr>
      </w:pPr>
      <w:r w:rsidRPr="00AD3025">
        <w:rPr>
          <w:rFonts w:ascii="Times New Roman" w:hAnsi="Times New Roman"/>
          <w:szCs w:val="28"/>
          <w:lang w:val="kk-KZ"/>
        </w:rPr>
        <w:t>Басқарма</w:t>
      </w:r>
      <w:r>
        <w:rPr>
          <w:rFonts w:ascii="Times New Roman" w:hAnsi="Times New Roman"/>
          <w:szCs w:val="28"/>
          <w:lang w:val="kk-KZ"/>
        </w:rPr>
        <w:t xml:space="preserve"> мүшесі,   _________________________________________</w:t>
      </w:r>
    </w:p>
    <w:p w:rsidR="008F07A0" w:rsidRPr="00AD3025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лауазымына Директорлар кеңесімен іріктеу және тағайындаудың негізгі талаптарымен таныстым, келісемін және оларды орындауға міндеттенемін.  </w:t>
      </w:r>
    </w:p>
    <w:p w:rsidR="008F07A0" w:rsidRPr="00AD3025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Ұсынылған құжаттардың түпнұсқалығына жауап беремін. </w:t>
      </w: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kk-KZ"/>
        </w:rPr>
        <w:t>Ұсынылған құжаттар</w:t>
      </w:r>
      <w:r>
        <w:rPr>
          <w:rFonts w:ascii="Times New Roman" w:hAnsi="Times New Roman"/>
          <w:szCs w:val="28"/>
        </w:rPr>
        <w:t>:</w:t>
      </w: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1.__________________________________________________________</w:t>
      </w: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2.__________________________________________________________</w:t>
      </w: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3.__________________________________________________________</w:t>
      </w: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4.__________________________________________________________</w:t>
      </w: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5.__________________________________________________________</w:t>
      </w: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F07A0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Мекенжай және байланыс т</w:t>
      </w:r>
      <w:proofErr w:type="spellStart"/>
      <w:r>
        <w:rPr>
          <w:rFonts w:ascii="Times New Roman" w:hAnsi="Times New Roman"/>
          <w:szCs w:val="28"/>
        </w:rPr>
        <w:t>елефон</w:t>
      </w:r>
      <w:proofErr w:type="spellEnd"/>
      <w:r>
        <w:rPr>
          <w:rFonts w:ascii="Times New Roman" w:hAnsi="Times New Roman"/>
          <w:szCs w:val="28"/>
          <w:lang w:val="kk-KZ"/>
        </w:rPr>
        <w:t xml:space="preserve">ы </w:t>
      </w:r>
      <w:r>
        <w:rPr>
          <w:rFonts w:ascii="Times New Roman" w:hAnsi="Times New Roman"/>
          <w:szCs w:val="28"/>
        </w:rPr>
        <w:t>________________________________</w:t>
      </w:r>
    </w:p>
    <w:p w:rsidR="008F07A0" w:rsidRPr="009E7D76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  <w:r w:rsidRPr="00145B42">
        <w:rPr>
          <w:rFonts w:ascii="Times New Roman" w:hAnsi="Times New Roman"/>
          <w:szCs w:val="28"/>
          <w:lang w:val="kk-KZ"/>
        </w:rPr>
        <w:t>__________________________________________________________</w:t>
      </w:r>
    </w:p>
    <w:p w:rsidR="008F07A0" w:rsidRPr="00145B42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</w:p>
    <w:p w:rsidR="008F07A0" w:rsidRPr="00145B42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</w:p>
    <w:p w:rsidR="008F07A0" w:rsidRPr="00145B42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  <w:r w:rsidRPr="00145B42">
        <w:rPr>
          <w:rFonts w:ascii="Times New Roman" w:hAnsi="Times New Roman"/>
          <w:szCs w:val="28"/>
          <w:lang w:val="kk-KZ"/>
        </w:rPr>
        <w:t xml:space="preserve">_______________ </w:t>
      </w:r>
      <w:r w:rsidRPr="00145B42">
        <w:rPr>
          <w:rFonts w:ascii="Times New Roman" w:hAnsi="Times New Roman"/>
          <w:szCs w:val="28"/>
          <w:lang w:val="kk-KZ"/>
        </w:rPr>
        <w:tab/>
      </w:r>
      <w:r w:rsidRPr="00145B42">
        <w:rPr>
          <w:rFonts w:ascii="Times New Roman" w:hAnsi="Times New Roman"/>
          <w:szCs w:val="28"/>
          <w:lang w:val="kk-KZ"/>
        </w:rPr>
        <w:tab/>
      </w:r>
      <w:r w:rsidRPr="00145B42">
        <w:rPr>
          <w:rFonts w:ascii="Times New Roman" w:hAnsi="Times New Roman"/>
          <w:szCs w:val="28"/>
          <w:lang w:val="kk-KZ"/>
        </w:rPr>
        <w:tab/>
        <w:t>________________________________________</w:t>
      </w:r>
    </w:p>
    <w:p w:rsidR="008F07A0" w:rsidRPr="00145B42" w:rsidRDefault="008F07A0" w:rsidP="008F07A0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  <w:r w:rsidRPr="00145B42">
        <w:rPr>
          <w:rFonts w:ascii="Times New Roman" w:hAnsi="Times New Roman"/>
          <w:szCs w:val="28"/>
          <w:lang w:val="kk-KZ"/>
        </w:rPr>
        <w:tab/>
        <w:t>(</w:t>
      </w:r>
      <w:r>
        <w:rPr>
          <w:rFonts w:ascii="Times New Roman" w:hAnsi="Times New Roman"/>
          <w:szCs w:val="28"/>
          <w:lang w:val="kk-KZ"/>
        </w:rPr>
        <w:t>қолтаңба</w:t>
      </w:r>
      <w:r w:rsidRPr="00145B42">
        <w:rPr>
          <w:rFonts w:ascii="Times New Roman" w:hAnsi="Times New Roman"/>
          <w:szCs w:val="28"/>
          <w:lang w:val="kk-KZ"/>
        </w:rPr>
        <w:t>)                              (</w:t>
      </w:r>
      <w:r>
        <w:rPr>
          <w:rFonts w:ascii="Times New Roman" w:hAnsi="Times New Roman"/>
          <w:szCs w:val="28"/>
          <w:lang w:val="kk-KZ"/>
        </w:rPr>
        <w:t>тегі</w:t>
      </w:r>
      <w:r w:rsidRPr="00145B42">
        <w:rPr>
          <w:rFonts w:ascii="Times New Roman" w:hAnsi="Times New Roman"/>
          <w:szCs w:val="28"/>
          <w:lang w:val="kk-KZ"/>
        </w:rPr>
        <w:t xml:space="preserve">, </w:t>
      </w:r>
      <w:r>
        <w:rPr>
          <w:rFonts w:ascii="Times New Roman" w:hAnsi="Times New Roman"/>
          <w:szCs w:val="28"/>
          <w:lang w:val="kk-KZ"/>
        </w:rPr>
        <w:t>аты</w:t>
      </w:r>
      <w:r w:rsidRPr="00145B42">
        <w:rPr>
          <w:rFonts w:ascii="Times New Roman" w:hAnsi="Times New Roman"/>
          <w:szCs w:val="28"/>
          <w:lang w:val="kk-KZ"/>
        </w:rPr>
        <w:t>,</w:t>
      </w:r>
      <w:r>
        <w:rPr>
          <w:rFonts w:ascii="Times New Roman" w:hAnsi="Times New Roman"/>
          <w:szCs w:val="28"/>
          <w:lang w:val="kk-KZ"/>
        </w:rPr>
        <w:t xml:space="preserve"> әкесінің аты</w:t>
      </w:r>
      <w:r w:rsidRPr="00145B42">
        <w:rPr>
          <w:rFonts w:ascii="Times New Roman" w:hAnsi="Times New Roman"/>
          <w:szCs w:val="28"/>
          <w:lang w:val="kk-KZ"/>
        </w:rPr>
        <w:t xml:space="preserve"> (</w:t>
      </w:r>
      <w:r>
        <w:rPr>
          <w:rFonts w:ascii="Times New Roman" w:hAnsi="Times New Roman"/>
          <w:szCs w:val="28"/>
          <w:lang w:val="kk-KZ"/>
        </w:rPr>
        <w:t>болған жағдайда</w:t>
      </w:r>
      <w:r w:rsidRPr="00145B42">
        <w:rPr>
          <w:rFonts w:ascii="Times New Roman" w:hAnsi="Times New Roman"/>
          <w:szCs w:val="28"/>
          <w:lang w:val="kk-KZ"/>
        </w:rPr>
        <w:t>)</w:t>
      </w:r>
    </w:p>
    <w:p w:rsidR="008F07A0" w:rsidRPr="00145B42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</w:p>
    <w:p w:rsidR="008F07A0" w:rsidRPr="00145B42" w:rsidRDefault="008F07A0" w:rsidP="008F07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  <w:r w:rsidRPr="00145B42">
        <w:rPr>
          <w:rFonts w:ascii="Times New Roman" w:hAnsi="Times New Roman"/>
          <w:szCs w:val="28"/>
          <w:lang w:val="kk-KZ"/>
        </w:rPr>
        <w:t xml:space="preserve">«____»_______________ 20__ </w:t>
      </w:r>
      <w:r>
        <w:rPr>
          <w:rFonts w:ascii="Times New Roman" w:hAnsi="Times New Roman"/>
          <w:szCs w:val="28"/>
          <w:lang w:val="kk-KZ"/>
        </w:rPr>
        <w:t>ж</w:t>
      </w:r>
      <w:r w:rsidRPr="00145B42">
        <w:rPr>
          <w:rFonts w:ascii="Times New Roman" w:hAnsi="Times New Roman"/>
          <w:szCs w:val="28"/>
          <w:lang w:val="kk-KZ"/>
        </w:rPr>
        <w:t>.</w:t>
      </w:r>
    </w:p>
    <w:p w:rsidR="00981140" w:rsidRDefault="00981140" w:rsidP="0002295E">
      <w:pPr>
        <w:pStyle w:val="42"/>
        <w:shd w:val="clear" w:color="auto" w:fill="auto"/>
        <w:spacing w:before="0" w:after="240"/>
        <w:jc w:val="right"/>
        <w:rPr>
          <w:sz w:val="24"/>
          <w:szCs w:val="24"/>
        </w:rPr>
      </w:pPr>
    </w:p>
    <w:p w:rsidR="00981140" w:rsidRDefault="00981140" w:rsidP="0002295E">
      <w:pPr>
        <w:pStyle w:val="42"/>
        <w:shd w:val="clear" w:color="auto" w:fill="auto"/>
        <w:spacing w:before="0" w:after="240"/>
        <w:jc w:val="right"/>
        <w:rPr>
          <w:sz w:val="24"/>
          <w:szCs w:val="24"/>
        </w:rPr>
      </w:pPr>
    </w:p>
    <w:p w:rsidR="00C1122A" w:rsidRPr="00B66E64" w:rsidRDefault="00C1122A" w:rsidP="001A3B0D">
      <w:pPr>
        <w:pStyle w:val="42"/>
        <w:shd w:val="clear" w:color="auto" w:fill="auto"/>
        <w:spacing w:before="0" w:after="240"/>
        <w:jc w:val="right"/>
      </w:pPr>
    </w:p>
    <w:sectPr w:rsidR="00C1122A" w:rsidRPr="00B66E64" w:rsidSect="005E6862">
      <w:footerReference w:type="even" r:id="rId10"/>
      <w:pgSz w:w="11906" w:h="16838" w:code="9"/>
      <w:pgMar w:top="1418" w:right="851" w:bottom="1134" w:left="1701" w:header="720" w:footer="306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2"/>
    </wne:keymap>
    <wne:keymap wne:kcmPrimary="0632">
      <wne:acd wne:acdName="acd3"/>
    </wne:keymap>
    <wne:keymap wne:kcmPrimary="0633">
      <wne:acd wne:acdName="acd4"/>
    </wne:keymap>
    <wne:keymap wne:kcmPrimary="0634">
      <wne:acd wne:acdName="acd1"/>
    </wne:keymap>
    <wne:keymap wne:kcmPrimary="0635">
      <wne:acd wne:acdName="acd0"/>
    </wne:keymap>
    <wne:keymap wne:kcmPrimary="0636">
      <wne:acd wne:acdName="acd6"/>
    </wne:keymap>
    <wne:keymap wne:kcmPrimary="0637">
      <wne:acd wne:acdName="acd5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iBDAEMQQ7BDgERgQwBA==" wne:acdName="acd0" wne:fciIndexBasedOn="0065"/>
    <wne:acd wne:argValue="AgAQBDEENwQwBEYE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gAbBDgEPQQ4BE8E" wne:acdName="acd5" wne:fciIndexBasedOn="0065"/>
    <wne:acd wne:argValue="AgAiBDAEMQQ7BDgERgQwBDIA" wne:acdName="acd6" wne:fciIndexBasedOn="0065"/>
    <wne:acd wne:argValue="AgAhBD8EOARBBD4EOgQxAA==" wne:acdName="acd7" wne:fciIndexBasedOn="0065"/>
    <wne:acd wne:argValue="AgAfBEAEOAQ7BD4ENgQ1BD0EOAQ1BA==" wne:acdName="acd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900" w:rsidRDefault="00B35900">
      <w:r>
        <w:separator/>
      </w:r>
    </w:p>
  </w:endnote>
  <w:endnote w:type="continuationSeparator" w:id="0">
    <w:p w:rsidR="00B35900" w:rsidRDefault="00B3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32" w:rsidRPr="001F5ED0" w:rsidRDefault="00BB1532">
    <w:pPr>
      <w:pStyle w:val="a6"/>
      <w:framePr w:wrap="around" w:vAnchor="text" w:hAnchor="margin" w:xAlign="right" w:y="1"/>
      <w:rPr>
        <w:rStyle w:val="a8"/>
      </w:rPr>
    </w:pPr>
    <w:r w:rsidRPr="001F5ED0">
      <w:rPr>
        <w:rStyle w:val="a8"/>
      </w:rPr>
      <w:fldChar w:fldCharType="begin"/>
    </w:r>
    <w:r w:rsidRPr="001F5ED0">
      <w:rPr>
        <w:rStyle w:val="a8"/>
      </w:rPr>
      <w:instrText xml:space="preserve">PAGE  </w:instrText>
    </w:r>
    <w:r w:rsidRPr="001F5ED0">
      <w:rPr>
        <w:rStyle w:val="a8"/>
      </w:rPr>
      <w:fldChar w:fldCharType="end"/>
    </w:r>
  </w:p>
  <w:p w:rsidR="00BB1532" w:rsidRPr="001F5ED0" w:rsidRDefault="00BB153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900" w:rsidRDefault="00B35900">
      <w:r>
        <w:separator/>
      </w:r>
    </w:p>
  </w:footnote>
  <w:footnote w:type="continuationSeparator" w:id="0">
    <w:p w:rsidR="00B35900" w:rsidRDefault="00B3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2EB"/>
    <w:multiLevelType w:val="multilevel"/>
    <w:tmpl w:val="82F0A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A64CFF"/>
    <w:multiLevelType w:val="multilevel"/>
    <w:tmpl w:val="E43C60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A3334"/>
    <w:multiLevelType w:val="multilevel"/>
    <w:tmpl w:val="CD188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ED6CA7"/>
    <w:multiLevelType w:val="multilevel"/>
    <w:tmpl w:val="079C6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BC60A0"/>
    <w:multiLevelType w:val="hybridMultilevel"/>
    <w:tmpl w:val="758AA206"/>
    <w:lvl w:ilvl="0" w:tplc="4402684A">
      <w:start w:val="1"/>
      <w:numFmt w:val="decimal"/>
      <w:lvlText w:val="%1)"/>
      <w:lvlJc w:val="left"/>
      <w:pPr>
        <w:ind w:left="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>
    <w:nsid w:val="1E1965D5"/>
    <w:multiLevelType w:val="hybridMultilevel"/>
    <w:tmpl w:val="BFB89FC2"/>
    <w:lvl w:ilvl="0" w:tplc="68AE5D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25AB4"/>
    <w:multiLevelType w:val="hybridMultilevel"/>
    <w:tmpl w:val="60A65B90"/>
    <w:lvl w:ilvl="0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D42007D"/>
    <w:multiLevelType w:val="multilevel"/>
    <w:tmpl w:val="B23E78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7E406B"/>
    <w:multiLevelType w:val="multilevel"/>
    <w:tmpl w:val="67221D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832420"/>
    <w:multiLevelType w:val="multilevel"/>
    <w:tmpl w:val="A4365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3610FB"/>
    <w:multiLevelType w:val="multilevel"/>
    <w:tmpl w:val="B15CB6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6312EE"/>
    <w:multiLevelType w:val="multilevel"/>
    <w:tmpl w:val="298C47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097F51"/>
    <w:multiLevelType w:val="multilevel"/>
    <w:tmpl w:val="CAC6BE8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00C68BA"/>
    <w:multiLevelType w:val="multilevel"/>
    <w:tmpl w:val="77905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0B0AA3"/>
    <w:multiLevelType w:val="hybridMultilevel"/>
    <w:tmpl w:val="7466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36D07"/>
    <w:multiLevelType w:val="multilevel"/>
    <w:tmpl w:val="95205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0C58C4"/>
    <w:multiLevelType w:val="multilevel"/>
    <w:tmpl w:val="BC2A2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201AC7"/>
    <w:multiLevelType w:val="multilevel"/>
    <w:tmpl w:val="DB888E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901472"/>
    <w:multiLevelType w:val="multilevel"/>
    <w:tmpl w:val="3DDEE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FD1503"/>
    <w:multiLevelType w:val="hybridMultilevel"/>
    <w:tmpl w:val="7466F30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5"/>
  </w:num>
  <w:num w:numId="5">
    <w:abstractNumId w:val="13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16"/>
  </w:num>
  <w:num w:numId="11">
    <w:abstractNumId w:val="18"/>
  </w:num>
  <w:num w:numId="12">
    <w:abstractNumId w:val="4"/>
  </w:num>
  <w:num w:numId="13">
    <w:abstractNumId w:val="14"/>
  </w:num>
  <w:num w:numId="14">
    <w:abstractNumId w:val="17"/>
  </w:num>
  <w:num w:numId="15">
    <w:abstractNumId w:val="3"/>
  </w:num>
  <w:num w:numId="16">
    <w:abstractNumId w:val="5"/>
  </w:num>
  <w:num w:numId="17">
    <w:abstractNumId w:val="2"/>
  </w:num>
  <w:num w:numId="18">
    <w:abstractNumId w:val="12"/>
  </w:num>
  <w:num w:numId="19">
    <w:abstractNumId w:val="1"/>
  </w:num>
  <w:num w:numId="20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18"/>
    <w:rsid w:val="0002295E"/>
    <w:rsid w:val="000310CB"/>
    <w:rsid w:val="00035E34"/>
    <w:rsid w:val="000940AE"/>
    <w:rsid w:val="000A39CE"/>
    <w:rsid w:val="000A4BD7"/>
    <w:rsid w:val="000B10AA"/>
    <w:rsid w:val="000C1596"/>
    <w:rsid w:val="000C26C5"/>
    <w:rsid w:val="000C516A"/>
    <w:rsid w:val="000E2A30"/>
    <w:rsid w:val="000F2690"/>
    <w:rsid w:val="001121F7"/>
    <w:rsid w:val="001158BF"/>
    <w:rsid w:val="00116DF4"/>
    <w:rsid w:val="0012225E"/>
    <w:rsid w:val="00132CFF"/>
    <w:rsid w:val="00144D97"/>
    <w:rsid w:val="00167424"/>
    <w:rsid w:val="001A3B0D"/>
    <w:rsid w:val="001A541E"/>
    <w:rsid w:val="001A62DE"/>
    <w:rsid w:val="001C0336"/>
    <w:rsid w:val="001C1E67"/>
    <w:rsid w:val="001C506D"/>
    <w:rsid w:val="001D223F"/>
    <w:rsid w:val="001D5113"/>
    <w:rsid w:val="001E1FD1"/>
    <w:rsid w:val="001E741D"/>
    <w:rsid w:val="001F030C"/>
    <w:rsid w:val="001F363C"/>
    <w:rsid w:val="001F5ED0"/>
    <w:rsid w:val="001F7CB0"/>
    <w:rsid w:val="00216F05"/>
    <w:rsid w:val="002217B3"/>
    <w:rsid w:val="00231130"/>
    <w:rsid w:val="00234D49"/>
    <w:rsid w:val="002355D7"/>
    <w:rsid w:val="00242312"/>
    <w:rsid w:val="00244313"/>
    <w:rsid w:val="0024486F"/>
    <w:rsid w:val="0025082B"/>
    <w:rsid w:val="00267000"/>
    <w:rsid w:val="0027107F"/>
    <w:rsid w:val="00271A80"/>
    <w:rsid w:val="002B1342"/>
    <w:rsid w:val="002B13B2"/>
    <w:rsid w:val="002E3D34"/>
    <w:rsid w:val="002E3DAB"/>
    <w:rsid w:val="002E4828"/>
    <w:rsid w:val="00337731"/>
    <w:rsid w:val="0034047E"/>
    <w:rsid w:val="00364102"/>
    <w:rsid w:val="00371339"/>
    <w:rsid w:val="00395546"/>
    <w:rsid w:val="003A0C16"/>
    <w:rsid w:val="003A0CC3"/>
    <w:rsid w:val="003B0940"/>
    <w:rsid w:val="003D3D66"/>
    <w:rsid w:val="003D463B"/>
    <w:rsid w:val="003E21C6"/>
    <w:rsid w:val="003E4ED1"/>
    <w:rsid w:val="0040017D"/>
    <w:rsid w:val="00401FBA"/>
    <w:rsid w:val="004027C7"/>
    <w:rsid w:val="004051F2"/>
    <w:rsid w:val="00425BB2"/>
    <w:rsid w:val="0042742B"/>
    <w:rsid w:val="00436484"/>
    <w:rsid w:val="0044221D"/>
    <w:rsid w:val="004432EB"/>
    <w:rsid w:val="00446B17"/>
    <w:rsid w:val="004474E8"/>
    <w:rsid w:val="004564BC"/>
    <w:rsid w:val="00456742"/>
    <w:rsid w:val="00470AF2"/>
    <w:rsid w:val="00471A8D"/>
    <w:rsid w:val="00474E4C"/>
    <w:rsid w:val="00477D61"/>
    <w:rsid w:val="004910C1"/>
    <w:rsid w:val="00495892"/>
    <w:rsid w:val="004B3F94"/>
    <w:rsid w:val="004C5C80"/>
    <w:rsid w:val="004E638F"/>
    <w:rsid w:val="005008C6"/>
    <w:rsid w:val="00506F31"/>
    <w:rsid w:val="00516214"/>
    <w:rsid w:val="00520741"/>
    <w:rsid w:val="00521CBB"/>
    <w:rsid w:val="00532A58"/>
    <w:rsid w:val="00534EAB"/>
    <w:rsid w:val="00535513"/>
    <w:rsid w:val="00550403"/>
    <w:rsid w:val="00555BD5"/>
    <w:rsid w:val="00560E1C"/>
    <w:rsid w:val="00564D64"/>
    <w:rsid w:val="00573258"/>
    <w:rsid w:val="005815C2"/>
    <w:rsid w:val="005815C5"/>
    <w:rsid w:val="00584D15"/>
    <w:rsid w:val="005A21F4"/>
    <w:rsid w:val="005A4540"/>
    <w:rsid w:val="005B616B"/>
    <w:rsid w:val="005C2909"/>
    <w:rsid w:val="005C6ED2"/>
    <w:rsid w:val="005D0A51"/>
    <w:rsid w:val="005D6D28"/>
    <w:rsid w:val="005E6862"/>
    <w:rsid w:val="005F2F4C"/>
    <w:rsid w:val="005F6E2F"/>
    <w:rsid w:val="005F7A21"/>
    <w:rsid w:val="00603D8D"/>
    <w:rsid w:val="006340F1"/>
    <w:rsid w:val="00640D12"/>
    <w:rsid w:val="00657D7D"/>
    <w:rsid w:val="006611C5"/>
    <w:rsid w:val="00663B2C"/>
    <w:rsid w:val="006725BD"/>
    <w:rsid w:val="006933C7"/>
    <w:rsid w:val="006A7F0D"/>
    <w:rsid w:val="006B7F51"/>
    <w:rsid w:val="006C4D1A"/>
    <w:rsid w:val="006C563A"/>
    <w:rsid w:val="006D46CF"/>
    <w:rsid w:val="006E381E"/>
    <w:rsid w:val="006F5A96"/>
    <w:rsid w:val="0070022F"/>
    <w:rsid w:val="00700A36"/>
    <w:rsid w:val="00701599"/>
    <w:rsid w:val="007027F1"/>
    <w:rsid w:val="00723A3E"/>
    <w:rsid w:val="00723E6F"/>
    <w:rsid w:val="0072549E"/>
    <w:rsid w:val="00791CB8"/>
    <w:rsid w:val="00793C51"/>
    <w:rsid w:val="00794A79"/>
    <w:rsid w:val="00797690"/>
    <w:rsid w:val="007A0BB4"/>
    <w:rsid w:val="007A652E"/>
    <w:rsid w:val="007C0716"/>
    <w:rsid w:val="007E067A"/>
    <w:rsid w:val="007E57E0"/>
    <w:rsid w:val="007E6ECC"/>
    <w:rsid w:val="007F6C83"/>
    <w:rsid w:val="00816194"/>
    <w:rsid w:val="00830504"/>
    <w:rsid w:val="00833704"/>
    <w:rsid w:val="00845AC6"/>
    <w:rsid w:val="008839F1"/>
    <w:rsid w:val="00885DCE"/>
    <w:rsid w:val="00885FCC"/>
    <w:rsid w:val="00890F00"/>
    <w:rsid w:val="008A1899"/>
    <w:rsid w:val="008A5383"/>
    <w:rsid w:val="008A5E88"/>
    <w:rsid w:val="008C2559"/>
    <w:rsid w:val="008C620D"/>
    <w:rsid w:val="008D1315"/>
    <w:rsid w:val="008D27B2"/>
    <w:rsid w:val="008D37E3"/>
    <w:rsid w:val="008E3A22"/>
    <w:rsid w:val="008E4295"/>
    <w:rsid w:val="008F07A0"/>
    <w:rsid w:val="009114B3"/>
    <w:rsid w:val="00916FA0"/>
    <w:rsid w:val="00930531"/>
    <w:rsid w:val="00934927"/>
    <w:rsid w:val="00964DBD"/>
    <w:rsid w:val="0096702C"/>
    <w:rsid w:val="00976BEC"/>
    <w:rsid w:val="0098040B"/>
    <w:rsid w:val="00981140"/>
    <w:rsid w:val="00983AD5"/>
    <w:rsid w:val="00992941"/>
    <w:rsid w:val="009A1D02"/>
    <w:rsid w:val="009B7A25"/>
    <w:rsid w:val="009C041A"/>
    <w:rsid w:val="009D6074"/>
    <w:rsid w:val="009E6D62"/>
    <w:rsid w:val="009F50B8"/>
    <w:rsid w:val="00A13962"/>
    <w:rsid w:val="00A3306C"/>
    <w:rsid w:val="00A34FBD"/>
    <w:rsid w:val="00A4038A"/>
    <w:rsid w:val="00A442A0"/>
    <w:rsid w:val="00A62305"/>
    <w:rsid w:val="00A81D4D"/>
    <w:rsid w:val="00A928A9"/>
    <w:rsid w:val="00AA67E3"/>
    <w:rsid w:val="00AB02E4"/>
    <w:rsid w:val="00AB2CD3"/>
    <w:rsid w:val="00AB4DB9"/>
    <w:rsid w:val="00AB5D37"/>
    <w:rsid w:val="00AE4E16"/>
    <w:rsid w:val="00AF6841"/>
    <w:rsid w:val="00B17A3B"/>
    <w:rsid w:val="00B2087D"/>
    <w:rsid w:val="00B20A90"/>
    <w:rsid w:val="00B2132E"/>
    <w:rsid w:val="00B35900"/>
    <w:rsid w:val="00B70AE8"/>
    <w:rsid w:val="00B830CE"/>
    <w:rsid w:val="00B85CEC"/>
    <w:rsid w:val="00B9193B"/>
    <w:rsid w:val="00B96EE1"/>
    <w:rsid w:val="00BA7524"/>
    <w:rsid w:val="00BB1532"/>
    <w:rsid w:val="00BC060C"/>
    <w:rsid w:val="00BD292F"/>
    <w:rsid w:val="00BE767A"/>
    <w:rsid w:val="00BF222A"/>
    <w:rsid w:val="00C1122A"/>
    <w:rsid w:val="00C15D9F"/>
    <w:rsid w:val="00C2316F"/>
    <w:rsid w:val="00C54707"/>
    <w:rsid w:val="00C6578B"/>
    <w:rsid w:val="00C75809"/>
    <w:rsid w:val="00C85128"/>
    <w:rsid w:val="00C93D8B"/>
    <w:rsid w:val="00C965D1"/>
    <w:rsid w:val="00CA35AA"/>
    <w:rsid w:val="00CA7796"/>
    <w:rsid w:val="00CC08E4"/>
    <w:rsid w:val="00CC19C8"/>
    <w:rsid w:val="00CE2DC8"/>
    <w:rsid w:val="00CF258E"/>
    <w:rsid w:val="00CF3340"/>
    <w:rsid w:val="00D05324"/>
    <w:rsid w:val="00D26998"/>
    <w:rsid w:val="00D4652A"/>
    <w:rsid w:val="00D56F14"/>
    <w:rsid w:val="00D60A44"/>
    <w:rsid w:val="00D7188D"/>
    <w:rsid w:val="00D810D9"/>
    <w:rsid w:val="00D81696"/>
    <w:rsid w:val="00D81F16"/>
    <w:rsid w:val="00D8255F"/>
    <w:rsid w:val="00D86E6F"/>
    <w:rsid w:val="00D9175D"/>
    <w:rsid w:val="00DA502F"/>
    <w:rsid w:val="00DA7758"/>
    <w:rsid w:val="00DB0CCB"/>
    <w:rsid w:val="00DB2820"/>
    <w:rsid w:val="00DB7E7E"/>
    <w:rsid w:val="00DC2F40"/>
    <w:rsid w:val="00DD750B"/>
    <w:rsid w:val="00DF0227"/>
    <w:rsid w:val="00DF744C"/>
    <w:rsid w:val="00E04367"/>
    <w:rsid w:val="00E25B2D"/>
    <w:rsid w:val="00E26EBD"/>
    <w:rsid w:val="00E40E30"/>
    <w:rsid w:val="00E4469D"/>
    <w:rsid w:val="00E46C9E"/>
    <w:rsid w:val="00E601D8"/>
    <w:rsid w:val="00E62AD1"/>
    <w:rsid w:val="00E73D12"/>
    <w:rsid w:val="00E81DEF"/>
    <w:rsid w:val="00E83014"/>
    <w:rsid w:val="00E97218"/>
    <w:rsid w:val="00EA1506"/>
    <w:rsid w:val="00EA36AE"/>
    <w:rsid w:val="00EA3FEB"/>
    <w:rsid w:val="00EA71EF"/>
    <w:rsid w:val="00EA7786"/>
    <w:rsid w:val="00EB03BE"/>
    <w:rsid w:val="00EC0E44"/>
    <w:rsid w:val="00ED5E2A"/>
    <w:rsid w:val="00EF372A"/>
    <w:rsid w:val="00EF7BC3"/>
    <w:rsid w:val="00F16A3E"/>
    <w:rsid w:val="00F177AB"/>
    <w:rsid w:val="00F17868"/>
    <w:rsid w:val="00F17F13"/>
    <w:rsid w:val="00F238E4"/>
    <w:rsid w:val="00F3357C"/>
    <w:rsid w:val="00F342F3"/>
    <w:rsid w:val="00F67367"/>
    <w:rsid w:val="00F8188D"/>
    <w:rsid w:val="00F85588"/>
    <w:rsid w:val="00F9030E"/>
    <w:rsid w:val="00FA05BE"/>
    <w:rsid w:val="00FA4DE8"/>
    <w:rsid w:val="00FC39BF"/>
    <w:rsid w:val="00FC63B1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  <w:szCs w:val="24"/>
    </w:rPr>
  </w:style>
  <w:style w:type="paragraph" w:styleId="10">
    <w:name w:val="heading 1"/>
    <w:basedOn w:val="a"/>
    <w:next w:val="a"/>
    <w:qFormat/>
    <w:pPr>
      <w:keepNext/>
      <w:pBdr>
        <w:bottom w:val="single" w:sz="18" w:space="1" w:color="999999"/>
      </w:pBdr>
      <w:tabs>
        <w:tab w:val="left" w:pos="851"/>
      </w:tabs>
      <w:suppressAutoHyphens/>
      <w:spacing w:before="240" w:after="120"/>
      <w:ind w:left="851" w:hanging="851"/>
      <w:outlineLvl w:val="0"/>
    </w:pPr>
    <w:rPr>
      <w:rFonts w:ascii="Tahoma" w:hAnsi="Tahoma"/>
      <w:b/>
      <w:caps/>
      <w:sz w:val="22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6"/>
      <w:u w:val="single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customStyle="1" w:styleId="a5">
    <w:name w:val="Абзац"/>
    <w:basedOn w:val="a"/>
    <w:pPr>
      <w:tabs>
        <w:tab w:val="left" w:pos="851"/>
      </w:tabs>
      <w:spacing w:before="80"/>
      <w:ind w:left="851" w:hanging="851"/>
      <w:jc w:val="both"/>
    </w:pPr>
    <w:rPr>
      <w:sz w:val="22"/>
      <w:lang w:val="en-US"/>
    </w:rPr>
  </w:style>
  <w:style w:type="paragraph" w:customStyle="1" w:styleId="1">
    <w:name w:val="Список1"/>
    <w:basedOn w:val="a5"/>
    <w:pPr>
      <w:numPr>
        <w:numId w:val="1"/>
      </w:numPr>
      <w:tabs>
        <w:tab w:val="clear" w:pos="1571"/>
        <w:tab w:val="num" w:pos="1134"/>
      </w:tabs>
      <w:ind w:left="1134" w:hanging="283"/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11">
    <w:name w:val="toc 1"/>
    <w:basedOn w:val="a"/>
    <w:next w:val="a"/>
    <w:autoRedefine/>
    <w:semiHidden/>
    <w:pPr>
      <w:tabs>
        <w:tab w:val="left" w:pos="567"/>
        <w:tab w:val="right" w:leader="dot" w:pos="9344"/>
      </w:tabs>
    </w:pPr>
    <w:rPr>
      <w:sz w:val="22"/>
    </w:rPr>
  </w:style>
  <w:style w:type="paragraph" w:styleId="20">
    <w:name w:val="toc 2"/>
    <w:basedOn w:val="a"/>
    <w:next w:val="a"/>
    <w:autoRedefine/>
    <w:semiHidden/>
    <w:pPr>
      <w:tabs>
        <w:tab w:val="left" w:pos="993"/>
        <w:tab w:val="right" w:leader="dot" w:pos="9344"/>
      </w:tabs>
      <w:ind w:left="993" w:hanging="713"/>
    </w:pPr>
    <w:rPr>
      <w:noProof/>
      <w:sz w:val="22"/>
    </w:rPr>
  </w:style>
  <w:style w:type="paragraph" w:styleId="30">
    <w:name w:val="toc 3"/>
    <w:basedOn w:val="a"/>
    <w:next w:val="a"/>
    <w:autoRedefine/>
    <w:semiHidden/>
    <w:pPr>
      <w:ind w:left="560"/>
    </w:pPr>
    <w:rPr>
      <w:sz w:val="20"/>
    </w:r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0">
    <w:name w:val="toc 6"/>
    <w:basedOn w:val="a"/>
    <w:next w:val="a"/>
    <w:autoRedefine/>
    <w:semiHidden/>
    <w:pPr>
      <w:ind w:left="1400"/>
    </w:pPr>
  </w:style>
  <w:style w:type="paragraph" w:styleId="70">
    <w:name w:val="toc 7"/>
    <w:basedOn w:val="a"/>
    <w:next w:val="a"/>
    <w:autoRedefine/>
    <w:semiHidden/>
    <w:pPr>
      <w:ind w:left="1680"/>
    </w:pPr>
  </w:style>
  <w:style w:type="paragraph" w:styleId="80">
    <w:name w:val="toc 8"/>
    <w:basedOn w:val="a"/>
    <w:next w:val="a"/>
    <w:autoRedefine/>
    <w:semiHidden/>
    <w:pPr>
      <w:ind w:left="1960"/>
    </w:pPr>
  </w:style>
  <w:style w:type="paragraph" w:styleId="90">
    <w:name w:val="toc 9"/>
    <w:basedOn w:val="a"/>
    <w:next w:val="a"/>
    <w:autoRedefine/>
    <w:semiHidden/>
    <w:pPr>
      <w:ind w:left="2240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jc w:val="right"/>
    </w:pPr>
    <w:rPr>
      <w:rFonts w:ascii="Times New Roman" w:hAnsi="Times New Roman"/>
      <w:b/>
      <w:bCs/>
      <w:sz w:val="24"/>
      <w:lang w:val="en-US"/>
    </w:rPr>
  </w:style>
  <w:style w:type="paragraph" w:customStyle="1" w:styleId="ab">
    <w:name w:val="Таблица"/>
    <w:rPr>
      <w:rFonts w:ascii="Arial" w:hAnsi="Arial"/>
    </w:rPr>
  </w:style>
  <w:style w:type="paragraph" w:customStyle="1" w:styleId="ac">
    <w:name w:val="Приложение"/>
    <w:basedOn w:val="a5"/>
    <w:pPr>
      <w:jc w:val="right"/>
    </w:pPr>
  </w:style>
  <w:style w:type="paragraph" w:customStyle="1" w:styleId="ad">
    <w:name w:val="Линия"/>
    <w:pPr>
      <w:tabs>
        <w:tab w:val="right" w:leader="underscore" w:pos="9354"/>
      </w:tabs>
    </w:pPr>
  </w:style>
  <w:style w:type="paragraph" w:customStyle="1" w:styleId="ae">
    <w:name w:val="Словарь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/>
      <w:sz w:val="22"/>
    </w:rPr>
  </w:style>
  <w:style w:type="paragraph" w:customStyle="1" w:styleId="21">
    <w:name w:val="Таблица2"/>
    <w:pPr>
      <w:widowControl w:val="0"/>
      <w:jc w:val="center"/>
    </w:pPr>
    <w:rPr>
      <w:rFonts w:ascii="Arial" w:hAnsi="Arial"/>
      <w:bCs/>
    </w:rPr>
  </w:style>
  <w:style w:type="paragraph" w:styleId="af">
    <w:name w:val="Plain Text"/>
    <w:basedOn w:val="a"/>
    <w:rPr>
      <w:rFonts w:ascii="Courier New" w:hAnsi="Courier New" w:cs="Courier New"/>
      <w:sz w:val="20"/>
      <w:szCs w:val="20"/>
    </w:rPr>
  </w:style>
  <w:style w:type="paragraph" w:styleId="af0">
    <w:name w:val="Body Text Indent"/>
    <w:basedOn w:val="a"/>
    <w:pPr>
      <w:ind w:left="142"/>
    </w:pPr>
  </w:style>
  <w:style w:type="character" w:styleId="af1">
    <w:name w:val="FollowedHyperlink"/>
    <w:rPr>
      <w:color w:val="800080"/>
      <w:u w:val="single"/>
    </w:rPr>
  </w:style>
  <w:style w:type="paragraph" w:styleId="af2">
    <w:name w:val="Title"/>
    <w:basedOn w:val="a"/>
    <w:qFormat/>
    <w:pPr>
      <w:ind w:left="-3"/>
      <w:jc w:val="center"/>
    </w:pPr>
    <w:rPr>
      <w:rFonts w:ascii="Tahoma" w:hAnsi="Tahoma" w:cs="Tahoma"/>
      <w:b/>
      <w:bCs/>
      <w:color w:val="333333"/>
      <w:sz w:val="24"/>
    </w:rPr>
  </w:style>
  <w:style w:type="paragraph" w:styleId="af3">
    <w:name w:val="Subtitle"/>
    <w:basedOn w:val="a"/>
    <w:qFormat/>
    <w:pPr>
      <w:jc w:val="center"/>
    </w:pPr>
    <w:rPr>
      <w:rFonts w:ascii="Tahoma" w:hAnsi="Tahoma" w:cs="Tahoma"/>
      <w:b/>
      <w:bCs/>
      <w:color w:val="333333"/>
      <w:sz w:val="32"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B1532"/>
    <w:rPr>
      <w:rFonts w:ascii="Arial" w:hAnsi="Arial"/>
      <w:sz w:val="28"/>
      <w:szCs w:val="24"/>
    </w:rPr>
  </w:style>
  <w:style w:type="character" w:customStyle="1" w:styleId="a7">
    <w:name w:val="Нижний колонтитул Знак"/>
    <w:link w:val="a6"/>
    <w:uiPriority w:val="99"/>
    <w:rsid w:val="00BB1532"/>
    <w:rPr>
      <w:rFonts w:ascii="Arial" w:hAnsi="Arial"/>
      <w:sz w:val="28"/>
      <w:szCs w:val="24"/>
    </w:rPr>
  </w:style>
  <w:style w:type="character" w:customStyle="1" w:styleId="22">
    <w:name w:val="Основной текст (2)_"/>
    <w:link w:val="23"/>
    <w:rsid w:val="006E381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E381E"/>
    <w:pPr>
      <w:widowControl w:val="0"/>
      <w:shd w:val="clear" w:color="auto" w:fill="FFFFFF"/>
      <w:spacing w:after="300" w:line="320" w:lineRule="exact"/>
      <w:ind w:hanging="160"/>
      <w:jc w:val="both"/>
    </w:pPr>
    <w:rPr>
      <w:rFonts w:ascii="Times New Roman" w:hAnsi="Times New Roman"/>
      <w:szCs w:val="28"/>
    </w:rPr>
  </w:style>
  <w:style w:type="paragraph" w:styleId="af5">
    <w:name w:val="List Paragraph"/>
    <w:aliases w:val="Heading1,Colorful List - Accent 11,Colorful List - Accent 11CxSpLast,H1-1,Заголовок3,Bullet 1,Use Case List Paragraph,List Paragraph,маркированный,без абзаца,Абзац списка1"/>
    <w:basedOn w:val="a"/>
    <w:link w:val="af6"/>
    <w:uiPriority w:val="34"/>
    <w:qFormat/>
    <w:rsid w:val="006E381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lang w:val="kk-KZ" w:eastAsia="kk-KZ" w:bidi="kk-KZ"/>
    </w:rPr>
  </w:style>
  <w:style w:type="character" w:customStyle="1" w:styleId="41">
    <w:name w:val="Основной текст (4)_"/>
    <w:link w:val="42"/>
    <w:rsid w:val="00930531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30531"/>
    <w:pPr>
      <w:widowControl w:val="0"/>
      <w:shd w:val="clear" w:color="auto" w:fill="FFFFFF"/>
      <w:spacing w:before="300" w:line="324" w:lineRule="exact"/>
    </w:pPr>
    <w:rPr>
      <w:rFonts w:ascii="Times New Roman" w:hAnsi="Times New Roman"/>
      <w:b/>
      <w:bCs/>
      <w:szCs w:val="28"/>
    </w:rPr>
  </w:style>
  <w:style w:type="character" w:customStyle="1" w:styleId="51">
    <w:name w:val="Основной текст (5)_"/>
    <w:link w:val="52"/>
    <w:rsid w:val="00930531"/>
    <w:rPr>
      <w:b/>
      <w:bCs/>
      <w:shd w:val="clear" w:color="auto" w:fill="FFFFFF"/>
    </w:rPr>
  </w:style>
  <w:style w:type="character" w:customStyle="1" w:styleId="af7">
    <w:name w:val="Колонтитул"/>
    <w:rsid w:val="00930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61">
    <w:name w:val="Основной текст (6)_"/>
    <w:link w:val="62"/>
    <w:rsid w:val="00930531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0531"/>
    <w:pPr>
      <w:widowControl w:val="0"/>
      <w:shd w:val="clear" w:color="auto" w:fill="FFFFFF"/>
      <w:spacing w:line="274" w:lineRule="exact"/>
      <w:ind w:firstLine="50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62">
    <w:name w:val="Основной текст (6)"/>
    <w:basedOn w:val="a"/>
    <w:link w:val="61"/>
    <w:rsid w:val="00930531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31">
    <w:name w:val="Основной текст (3)_"/>
    <w:link w:val="32"/>
    <w:rsid w:val="00930531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0531"/>
    <w:pPr>
      <w:widowControl w:val="0"/>
      <w:shd w:val="clear" w:color="auto" w:fill="FFFFFF"/>
      <w:spacing w:after="600" w:line="320" w:lineRule="exact"/>
    </w:pPr>
    <w:rPr>
      <w:rFonts w:ascii="Times New Roman" w:hAnsi="Times New Roman"/>
      <w:b/>
      <w:bCs/>
      <w:sz w:val="26"/>
      <w:szCs w:val="26"/>
    </w:rPr>
  </w:style>
  <w:style w:type="character" w:customStyle="1" w:styleId="12">
    <w:name w:val="Заголовок №1_"/>
    <w:link w:val="13"/>
    <w:rsid w:val="000310C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310CB"/>
    <w:pPr>
      <w:widowControl w:val="0"/>
      <w:shd w:val="clear" w:color="auto" w:fill="FFFFFF"/>
      <w:spacing w:before="300" w:line="320" w:lineRule="exact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11Exact">
    <w:name w:val="Основной текст (11) Exact"/>
    <w:link w:val="110"/>
    <w:rsid w:val="00C1122A"/>
    <w:rPr>
      <w:shd w:val="clear" w:color="auto" w:fill="FFFFFF"/>
    </w:rPr>
  </w:style>
  <w:style w:type="character" w:customStyle="1" w:styleId="6Exact">
    <w:name w:val="Основной текст (6) Exact"/>
    <w:rsid w:val="00C11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0">
    <w:name w:val="Основной текст (11)"/>
    <w:basedOn w:val="a"/>
    <w:link w:val="11Exact"/>
    <w:rsid w:val="00C1122A"/>
    <w:pPr>
      <w:widowControl w:val="0"/>
      <w:shd w:val="clear" w:color="auto" w:fill="FFFFFF"/>
      <w:spacing w:line="281" w:lineRule="exact"/>
      <w:jc w:val="center"/>
    </w:pPr>
    <w:rPr>
      <w:rFonts w:ascii="Times New Roman" w:hAnsi="Times New Roman"/>
      <w:sz w:val="20"/>
      <w:szCs w:val="20"/>
    </w:rPr>
  </w:style>
  <w:style w:type="character" w:customStyle="1" w:styleId="af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Абзац списка1 Знак"/>
    <w:link w:val="af5"/>
    <w:uiPriority w:val="34"/>
    <w:rsid w:val="00934927"/>
    <w:rPr>
      <w:rFonts w:ascii="Microsoft Sans Serif" w:eastAsia="Microsoft Sans Serif" w:hAnsi="Microsoft Sans Serif" w:cs="Microsoft Sans Serif"/>
      <w:color w:val="000000"/>
      <w:sz w:val="24"/>
      <w:szCs w:val="24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  <w:szCs w:val="24"/>
    </w:rPr>
  </w:style>
  <w:style w:type="paragraph" w:styleId="10">
    <w:name w:val="heading 1"/>
    <w:basedOn w:val="a"/>
    <w:next w:val="a"/>
    <w:qFormat/>
    <w:pPr>
      <w:keepNext/>
      <w:pBdr>
        <w:bottom w:val="single" w:sz="18" w:space="1" w:color="999999"/>
      </w:pBdr>
      <w:tabs>
        <w:tab w:val="left" w:pos="851"/>
      </w:tabs>
      <w:suppressAutoHyphens/>
      <w:spacing w:before="240" w:after="120"/>
      <w:ind w:left="851" w:hanging="851"/>
      <w:outlineLvl w:val="0"/>
    </w:pPr>
    <w:rPr>
      <w:rFonts w:ascii="Tahoma" w:hAnsi="Tahoma"/>
      <w:b/>
      <w:caps/>
      <w:sz w:val="22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6"/>
      <w:u w:val="single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customStyle="1" w:styleId="a5">
    <w:name w:val="Абзац"/>
    <w:basedOn w:val="a"/>
    <w:pPr>
      <w:tabs>
        <w:tab w:val="left" w:pos="851"/>
      </w:tabs>
      <w:spacing w:before="80"/>
      <w:ind w:left="851" w:hanging="851"/>
      <w:jc w:val="both"/>
    </w:pPr>
    <w:rPr>
      <w:sz w:val="22"/>
      <w:lang w:val="en-US"/>
    </w:rPr>
  </w:style>
  <w:style w:type="paragraph" w:customStyle="1" w:styleId="1">
    <w:name w:val="Список1"/>
    <w:basedOn w:val="a5"/>
    <w:pPr>
      <w:numPr>
        <w:numId w:val="1"/>
      </w:numPr>
      <w:tabs>
        <w:tab w:val="clear" w:pos="1571"/>
        <w:tab w:val="num" w:pos="1134"/>
      </w:tabs>
      <w:ind w:left="1134" w:hanging="283"/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11">
    <w:name w:val="toc 1"/>
    <w:basedOn w:val="a"/>
    <w:next w:val="a"/>
    <w:autoRedefine/>
    <w:semiHidden/>
    <w:pPr>
      <w:tabs>
        <w:tab w:val="left" w:pos="567"/>
        <w:tab w:val="right" w:leader="dot" w:pos="9344"/>
      </w:tabs>
    </w:pPr>
    <w:rPr>
      <w:sz w:val="22"/>
    </w:rPr>
  </w:style>
  <w:style w:type="paragraph" w:styleId="20">
    <w:name w:val="toc 2"/>
    <w:basedOn w:val="a"/>
    <w:next w:val="a"/>
    <w:autoRedefine/>
    <w:semiHidden/>
    <w:pPr>
      <w:tabs>
        <w:tab w:val="left" w:pos="993"/>
        <w:tab w:val="right" w:leader="dot" w:pos="9344"/>
      </w:tabs>
      <w:ind w:left="993" w:hanging="713"/>
    </w:pPr>
    <w:rPr>
      <w:noProof/>
      <w:sz w:val="22"/>
    </w:rPr>
  </w:style>
  <w:style w:type="paragraph" w:styleId="30">
    <w:name w:val="toc 3"/>
    <w:basedOn w:val="a"/>
    <w:next w:val="a"/>
    <w:autoRedefine/>
    <w:semiHidden/>
    <w:pPr>
      <w:ind w:left="560"/>
    </w:pPr>
    <w:rPr>
      <w:sz w:val="20"/>
    </w:r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0">
    <w:name w:val="toc 6"/>
    <w:basedOn w:val="a"/>
    <w:next w:val="a"/>
    <w:autoRedefine/>
    <w:semiHidden/>
    <w:pPr>
      <w:ind w:left="1400"/>
    </w:pPr>
  </w:style>
  <w:style w:type="paragraph" w:styleId="70">
    <w:name w:val="toc 7"/>
    <w:basedOn w:val="a"/>
    <w:next w:val="a"/>
    <w:autoRedefine/>
    <w:semiHidden/>
    <w:pPr>
      <w:ind w:left="1680"/>
    </w:pPr>
  </w:style>
  <w:style w:type="paragraph" w:styleId="80">
    <w:name w:val="toc 8"/>
    <w:basedOn w:val="a"/>
    <w:next w:val="a"/>
    <w:autoRedefine/>
    <w:semiHidden/>
    <w:pPr>
      <w:ind w:left="1960"/>
    </w:pPr>
  </w:style>
  <w:style w:type="paragraph" w:styleId="90">
    <w:name w:val="toc 9"/>
    <w:basedOn w:val="a"/>
    <w:next w:val="a"/>
    <w:autoRedefine/>
    <w:semiHidden/>
    <w:pPr>
      <w:ind w:left="2240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jc w:val="right"/>
    </w:pPr>
    <w:rPr>
      <w:rFonts w:ascii="Times New Roman" w:hAnsi="Times New Roman"/>
      <w:b/>
      <w:bCs/>
      <w:sz w:val="24"/>
      <w:lang w:val="en-US"/>
    </w:rPr>
  </w:style>
  <w:style w:type="paragraph" w:customStyle="1" w:styleId="ab">
    <w:name w:val="Таблица"/>
    <w:rPr>
      <w:rFonts w:ascii="Arial" w:hAnsi="Arial"/>
    </w:rPr>
  </w:style>
  <w:style w:type="paragraph" w:customStyle="1" w:styleId="ac">
    <w:name w:val="Приложение"/>
    <w:basedOn w:val="a5"/>
    <w:pPr>
      <w:jc w:val="right"/>
    </w:pPr>
  </w:style>
  <w:style w:type="paragraph" w:customStyle="1" w:styleId="ad">
    <w:name w:val="Линия"/>
    <w:pPr>
      <w:tabs>
        <w:tab w:val="right" w:leader="underscore" w:pos="9354"/>
      </w:tabs>
    </w:pPr>
  </w:style>
  <w:style w:type="paragraph" w:customStyle="1" w:styleId="ae">
    <w:name w:val="Словарь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/>
      <w:sz w:val="22"/>
    </w:rPr>
  </w:style>
  <w:style w:type="paragraph" w:customStyle="1" w:styleId="21">
    <w:name w:val="Таблица2"/>
    <w:pPr>
      <w:widowControl w:val="0"/>
      <w:jc w:val="center"/>
    </w:pPr>
    <w:rPr>
      <w:rFonts w:ascii="Arial" w:hAnsi="Arial"/>
      <w:bCs/>
    </w:rPr>
  </w:style>
  <w:style w:type="paragraph" w:styleId="af">
    <w:name w:val="Plain Text"/>
    <w:basedOn w:val="a"/>
    <w:rPr>
      <w:rFonts w:ascii="Courier New" w:hAnsi="Courier New" w:cs="Courier New"/>
      <w:sz w:val="20"/>
      <w:szCs w:val="20"/>
    </w:rPr>
  </w:style>
  <w:style w:type="paragraph" w:styleId="af0">
    <w:name w:val="Body Text Indent"/>
    <w:basedOn w:val="a"/>
    <w:pPr>
      <w:ind w:left="142"/>
    </w:pPr>
  </w:style>
  <w:style w:type="character" w:styleId="af1">
    <w:name w:val="FollowedHyperlink"/>
    <w:rPr>
      <w:color w:val="800080"/>
      <w:u w:val="single"/>
    </w:rPr>
  </w:style>
  <w:style w:type="paragraph" w:styleId="af2">
    <w:name w:val="Title"/>
    <w:basedOn w:val="a"/>
    <w:qFormat/>
    <w:pPr>
      <w:ind w:left="-3"/>
      <w:jc w:val="center"/>
    </w:pPr>
    <w:rPr>
      <w:rFonts w:ascii="Tahoma" w:hAnsi="Tahoma" w:cs="Tahoma"/>
      <w:b/>
      <w:bCs/>
      <w:color w:val="333333"/>
      <w:sz w:val="24"/>
    </w:rPr>
  </w:style>
  <w:style w:type="paragraph" w:styleId="af3">
    <w:name w:val="Subtitle"/>
    <w:basedOn w:val="a"/>
    <w:qFormat/>
    <w:pPr>
      <w:jc w:val="center"/>
    </w:pPr>
    <w:rPr>
      <w:rFonts w:ascii="Tahoma" w:hAnsi="Tahoma" w:cs="Tahoma"/>
      <w:b/>
      <w:bCs/>
      <w:color w:val="333333"/>
      <w:sz w:val="32"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B1532"/>
    <w:rPr>
      <w:rFonts w:ascii="Arial" w:hAnsi="Arial"/>
      <w:sz w:val="28"/>
      <w:szCs w:val="24"/>
    </w:rPr>
  </w:style>
  <w:style w:type="character" w:customStyle="1" w:styleId="a7">
    <w:name w:val="Нижний колонтитул Знак"/>
    <w:link w:val="a6"/>
    <w:uiPriority w:val="99"/>
    <w:rsid w:val="00BB1532"/>
    <w:rPr>
      <w:rFonts w:ascii="Arial" w:hAnsi="Arial"/>
      <w:sz w:val="28"/>
      <w:szCs w:val="24"/>
    </w:rPr>
  </w:style>
  <w:style w:type="character" w:customStyle="1" w:styleId="22">
    <w:name w:val="Основной текст (2)_"/>
    <w:link w:val="23"/>
    <w:rsid w:val="006E381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E381E"/>
    <w:pPr>
      <w:widowControl w:val="0"/>
      <w:shd w:val="clear" w:color="auto" w:fill="FFFFFF"/>
      <w:spacing w:after="300" w:line="320" w:lineRule="exact"/>
      <w:ind w:hanging="160"/>
      <w:jc w:val="both"/>
    </w:pPr>
    <w:rPr>
      <w:rFonts w:ascii="Times New Roman" w:hAnsi="Times New Roman"/>
      <w:szCs w:val="28"/>
    </w:rPr>
  </w:style>
  <w:style w:type="paragraph" w:styleId="af5">
    <w:name w:val="List Paragraph"/>
    <w:aliases w:val="Heading1,Colorful List - Accent 11,Colorful List - Accent 11CxSpLast,H1-1,Заголовок3,Bullet 1,Use Case List Paragraph,List Paragraph,маркированный,без абзаца,Абзац списка1"/>
    <w:basedOn w:val="a"/>
    <w:link w:val="af6"/>
    <w:uiPriority w:val="34"/>
    <w:qFormat/>
    <w:rsid w:val="006E381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lang w:val="kk-KZ" w:eastAsia="kk-KZ" w:bidi="kk-KZ"/>
    </w:rPr>
  </w:style>
  <w:style w:type="character" w:customStyle="1" w:styleId="41">
    <w:name w:val="Основной текст (4)_"/>
    <w:link w:val="42"/>
    <w:rsid w:val="00930531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30531"/>
    <w:pPr>
      <w:widowControl w:val="0"/>
      <w:shd w:val="clear" w:color="auto" w:fill="FFFFFF"/>
      <w:spacing w:before="300" w:line="324" w:lineRule="exact"/>
    </w:pPr>
    <w:rPr>
      <w:rFonts w:ascii="Times New Roman" w:hAnsi="Times New Roman"/>
      <w:b/>
      <w:bCs/>
      <w:szCs w:val="28"/>
    </w:rPr>
  </w:style>
  <w:style w:type="character" w:customStyle="1" w:styleId="51">
    <w:name w:val="Основной текст (5)_"/>
    <w:link w:val="52"/>
    <w:rsid w:val="00930531"/>
    <w:rPr>
      <w:b/>
      <w:bCs/>
      <w:shd w:val="clear" w:color="auto" w:fill="FFFFFF"/>
    </w:rPr>
  </w:style>
  <w:style w:type="character" w:customStyle="1" w:styleId="af7">
    <w:name w:val="Колонтитул"/>
    <w:rsid w:val="00930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61">
    <w:name w:val="Основной текст (6)_"/>
    <w:link w:val="62"/>
    <w:rsid w:val="00930531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0531"/>
    <w:pPr>
      <w:widowControl w:val="0"/>
      <w:shd w:val="clear" w:color="auto" w:fill="FFFFFF"/>
      <w:spacing w:line="274" w:lineRule="exact"/>
      <w:ind w:firstLine="50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62">
    <w:name w:val="Основной текст (6)"/>
    <w:basedOn w:val="a"/>
    <w:link w:val="61"/>
    <w:rsid w:val="00930531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31">
    <w:name w:val="Основной текст (3)_"/>
    <w:link w:val="32"/>
    <w:rsid w:val="00930531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0531"/>
    <w:pPr>
      <w:widowControl w:val="0"/>
      <w:shd w:val="clear" w:color="auto" w:fill="FFFFFF"/>
      <w:spacing w:after="600" w:line="320" w:lineRule="exact"/>
    </w:pPr>
    <w:rPr>
      <w:rFonts w:ascii="Times New Roman" w:hAnsi="Times New Roman"/>
      <w:b/>
      <w:bCs/>
      <w:sz w:val="26"/>
      <w:szCs w:val="26"/>
    </w:rPr>
  </w:style>
  <w:style w:type="character" w:customStyle="1" w:styleId="12">
    <w:name w:val="Заголовок №1_"/>
    <w:link w:val="13"/>
    <w:rsid w:val="000310C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310CB"/>
    <w:pPr>
      <w:widowControl w:val="0"/>
      <w:shd w:val="clear" w:color="auto" w:fill="FFFFFF"/>
      <w:spacing w:before="300" w:line="320" w:lineRule="exact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11Exact">
    <w:name w:val="Основной текст (11) Exact"/>
    <w:link w:val="110"/>
    <w:rsid w:val="00C1122A"/>
    <w:rPr>
      <w:shd w:val="clear" w:color="auto" w:fill="FFFFFF"/>
    </w:rPr>
  </w:style>
  <w:style w:type="character" w:customStyle="1" w:styleId="6Exact">
    <w:name w:val="Основной текст (6) Exact"/>
    <w:rsid w:val="00C11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0">
    <w:name w:val="Основной текст (11)"/>
    <w:basedOn w:val="a"/>
    <w:link w:val="11Exact"/>
    <w:rsid w:val="00C1122A"/>
    <w:pPr>
      <w:widowControl w:val="0"/>
      <w:shd w:val="clear" w:color="auto" w:fill="FFFFFF"/>
      <w:spacing w:line="281" w:lineRule="exact"/>
      <w:jc w:val="center"/>
    </w:pPr>
    <w:rPr>
      <w:rFonts w:ascii="Times New Roman" w:hAnsi="Times New Roman"/>
      <w:sz w:val="20"/>
      <w:szCs w:val="20"/>
    </w:rPr>
  </w:style>
  <w:style w:type="character" w:customStyle="1" w:styleId="af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Абзац списка1 Знак"/>
    <w:link w:val="af5"/>
    <w:uiPriority w:val="34"/>
    <w:rsid w:val="00934927"/>
    <w:rPr>
      <w:rFonts w:ascii="Microsoft Sans Serif" w:eastAsia="Microsoft Sans Serif" w:hAnsi="Microsoft Sans Serif" w:cs="Microsoft Sans Serif"/>
      <w:color w:val="000000"/>
      <w:sz w:val="24"/>
      <w:szCs w:val="24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64;&#1072;&#1073;&#1083;&#1086;&#1085;&#1099;\abe\&#1057;&#1058;&#1050;%20AB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2767-56D7-47DE-AEB7-B3A88C0C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СТК ABE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>п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compi</dc:creator>
  <cp:lastModifiedBy>TRONSHYM</cp:lastModifiedBy>
  <cp:revision>2</cp:revision>
  <cp:lastPrinted>2024-01-24T06:46:00Z</cp:lastPrinted>
  <dcterms:created xsi:type="dcterms:W3CDTF">2024-06-06T06:55:00Z</dcterms:created>
  <dcterms:modified xsi:type="dcterms:W3CDTF">2024-06-06T06:55:00Z</dcterms:modified>
</cp:coreProperties>
</file>