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22A" w:rsidRPr="003A7715" w:rsidRDefault="00C1122A" w:rsidP="00C1122A">
      <w:pPr>
        <w:jc w:val="center"/>
        <w:rPr>
          <w:rFonts w:ascii="Times New Roman" w:hAnsi="Times New Roman"/>
          <w:szCs w:val="28"/>
        </w:rPr>
      </w:pPr>
      <w:bookmarkStart w:id="0" w:name="_GoBack"/>
      <w:bookmarkEnd w:id="0"/>
      <w:r w:rsidRPr="003A7715">
        <w:rPr>
          <w:rFonts w:ascii="Times New Roman" w:hAnsi="Times New Roman"/>
          <w:szCs w:val="28"/>
        </w:rPr>
        <w:t>ҚЫЗМЕТТІК ТІЗІМІ</w:t>
      </w:r>
    </w:p>
    <w:p w:rsidR="00C1122A" w:rsidRPr="003A7715" w:rsidRDefault="00C1122A" w:rsidP="00C1122A">
      <w:pPr>
        <w:jc w:val="center"/>
        <w:rPr>
          <w:rFonts w:ascii="Times New Roman" w:hAnsi="Times New Roman"/>
          <w:szCs w:val="28"/>
        </w:rPr>
      </w:pPr>
      <w:r w:rsidRPr="003A7715">
        <w:rPr>
          <w:rFonts w:ascii="Times New Roman" w:hAnsi="Times New Roman"/>
          <w:szCs w:val="28"/>
        </w:rPr>
        <w:t>ПОСЛУЖНОЙ СПИСОК</w:t>
      </w:r>
    </w:p>
    <w:p w:rsidR="00C1122A" w:rsidRPr="003A7715" w:rsidRDefault="00C1122A" w:rsidP="00C1122A">
      <w:pPr>
        <w:rPr>
          <w:rFonts w:ascii="Times New Roman" w:hAnsi="Times New Roman"/>
          <w:szCs w:val="28"/>
        </w:rPr>
      </w:pPr>
    </w:p>
    <w:p w:rsidR="00C1122A" w:rsidRPr="003A7715" w:rsidRDefault="00A83E4A" w:rsidP="00C1122A">
      <w:pPr>
        <w:rPr>
          <w:rFonts w:ascii="Times New Roman" w:hAnsi="Times New Roman"/>
          <w:szCs w:val="28"/>
        </w:rPr>
      </w:pPr>
      <w:r>
        <w:rPr>
          <w:noProof/>
        </w:rPr>
        <mc:AlternateContent>
          <mc:Choice Requires="wps">
            <w:drawing>
              <wp:anchor distT="0" distB="2172970" distL="2048510" distR="63500" simplePos="0" relativeHeight="251657728" behindDoc="0" locked="0" layoutInCell="1" allowOverlap="1">
                <wp:simplePos x="0" y="0"/>
                <wp:positionH relativeFrom="margin">
                  <wp:posOffset>4761865</wp:posOffset>
                </wp:positionH>
                <wp:positionV relativeFrom="paragraph">
                  <wp:posOffset>84455</wp:posOffset>
                </wp:positionV>
                <wp:extent cx="1079500" cy="1440180"/>
                <wp:effectExtent l="0" t="0" r="25400" b="2667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40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122A" w:rsidRDefault="00C1122A" w:rsidP="00C1122A">
                            <w:pPr>
                              <w:pStyle w:val="110"/>
                              <w:shd w:val="clear" w:color="auto" w:fill="auto"/>
                            </w:pPr>
                          </w:p>
                          <w:p w:rsidR="00C1122A" w:rsidRDefault="00C1122A" w:rsidP="00C1122A">
                            <w:pPr>
                              <w:pStyle w:val="110"/>
                              <w:shd w:val="clear" w:color="auto" w:fill="auto"/>
                            </w:pPr>
                          </w:p>
                          <w:p w:rsidR="00C1122A" w:rsidRDefault="00C1122A" w:rsidP="00C1122A">
                            <w:pPr>
                              <w:pStyle w:val="110"/>
                              <w:shd w:val="clear" w:color="auto" w:fill="auto"/>
                            </w:pPr>
                            <w:r>
                              <w:t>ФОТО</w:t>
                            </w:r>
                          </w:p>
                          <w:p w:rsidR="00C1122A" w:rsidRDefault="00C1122A" w:rsidP="00C1122A">
                            <w:pPr>
                              <w:pStyle w:val="62"/>
                              <w:shd w:val="clear" w:color="auto" w:fill="auto"/>
                              <w:spacing w:line="281" w:lineRule="exact"/>
                              <w:jc w:val="center"/>
                            </w:pPr>
                            <w:r>
                              <w:rPr>
                                <w:rStyle w:val="6Exact"/>
                              </w:rPr>
                              <w:t>(түрлі</w:t>
                            </w:r>
                            <w:r>
                              <w:rPr>
                                <w:rStyle w:val="6Exact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rStyle w:val="6Exact"/>
                              </w:rPr>
                              <w:t>түсті/</w:t>
                            </w:r>
                            <w:r>
                              <w:rPr>
                                <w:rStyle w:val="6Exact"/>
                              </w:rPr>
                              <w:br/>
                              <w:t>цветное, 3x4)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74.95pt;margin-top:6.65pt;width:85pt;height:113.4pt;z-index:251657728;visibility:visible;mso-wrap-style:square;mso-width-percent:0;mso-height-percent:0;mso-wrap-distance-left:161.3pt;mso-wrap-distance-top:0;mso-wrap-distance-right:5pt;mso-wrap-distance-bottom:171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" filled="f">
                <v:textbox inset="0,0,0,0">
                  <w:txbxContent>
                    <w:p w:rsidR="00C1122A" w:rsidRDefault="00C1122A" w:rsidP="00C1122A">
                      <w:pPr>
                        <w:pStyle w:val="110"/>
                        <w:shd w:val="clear" w:color="auto" w:fill="auto"/>
                      </w:pPr>
                    </w:p>
                    <w:p w:rsidR="00C1122A" w:rsidRDefault="00C1122A" w:rsidP="00C1122A">
                      <w:pPr>
                        <w:pStyle w:val="110"/>
                        <w:shd w:val="clear" w:color="auto" w:fill="auto"/>
                      </w:pPr>
                    </w:p>
                    <w:p w:rsidR="00C1122A" w:rsidRDefault="00C1122A" w:rsidP="00C1122A">
                      <w:pPr>
                        <w:pStyle w:val="110"/>
                        <w:shd w:val="clear" w:color="auto" w:fill="auto"/>
                      </w:pPr>
                      <w:r>
                        <w:t>ФОТО</w:t>
                      </w:r>
                    </w:p>
                    <w:p w:rsidR="00C1122A" w:rsidRDefault="00C1122A" w:rsidP="00C1122A">
                      <w:pPr>
                        <w:pStyle w:val="62"/>
                        <w:shd w:val="clear" w:color="auto" w:fill="auto"/>
                        <w:spacing w:line="281" w:lineRule="exact"/>
                        <w:jc w:val="center"/>
                      </w:pPr>
                      <w:r>
                        <w:rPr>
                          <w:rStyle w:val="6Exact"/>
                        </w:rPr>
                        <w:t>(түрлі</w:t>
                      </w:r>
                      <w:r>
                        <w:rPr>
                          <w:rStyle w:val="6Exact"/>
                          <w:lang w:val="kk-KZ"/>
                        </w:rPr>
                        <w:t xml:space="preserve"> </w:t>
                      </w:r>
                      <w:r>
                        <w:rPr>
                          <w:rStyle w:val="6Exact"/>
                        </w:rPr>
                        <w:t>түсті/</w:t>
                      </w:r>
                      <w:r>
                        <w:rPr>
                          <w:rStyle w:val="6Exact"/>
                        </w:rPr>
                        <w:br/>
                        <w:t>цветное, 3x4)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122A" w:rsidRPr="003A7715">
        <w:rPr>
          <w:rFonts w:ascii="Times New Roman" w:hAnsi="Times New Roman"/>
          <w:szCs w:val="28"/>
        </w:rPr>
        <w:t>________________________________________________</w:t>
      </w:r>
    </w:p>
    <w:p w:rsidR="00C1122A" w:rsidRPr="003A7715" w:rsidRDefault="00C1122A" w:rsidP="00C1122A">
      <w:pPr>
        <w:ind w:right="2125"/>
        <w:rPr>
          <w:rFonts w:ascii="Times New Roman" w:hAnsi="Times New Roman"/>
          <w:szCs w:val="28"/>
        </w:rPr>
      </w:pPr>
      <w:r w:rsidRPr="003A7715">
        <w:rPr>
          <w:rFonts w:ascii="Times New Roman" w:hAnsi="Times New Roman"/>
          <w:szCs w:val="28"/>
        </w:rPr>
        <w:t>тегі, аты және әкесінің аты (болған жағдайда) /</w:t>
      </w:r>
    </w:p>
    <w:p w:rsidR="00C1122A" w:rsidRPr="003A7715" w:rsidRDefault="00C1122A" w:rsidP="00C1122A">
      <w:pPr>
        <w:ind w:right="2125"/>
        <w:rPr>
          <w:rFonts w:ascii="Times New Roman" w:hAnsi="Times New Roman"/>
          <w:szCs w:val="28"/>
        </w:rPr>
      </w:pPr>
      <w:r w:rsidRPr="003A7715">
        <w:rPr>
          <w:rFonts w:ascii="Times New Roman" w:hAnsi="Times New Roman"/>
          <w:szCs w:val="28"/>
        </w:rPr>
        <w:t>фамилия, имя, отчество (при наличии)</w:t>
      </w:r>
    </w:p>
    <w:p w:rsidR="00C1122A" w:rsidRPr="003A7715" w:rsidRDefault="00C1122A" w:rsidP="00C1122A">
      <w:pPr>
        <w:rPr>
          <w:rFonts w:ascii="Times New Roman" w:hAnsi="Times New Roman"/>
          <w:szCs w:val="28"/>
        </w:rPr>
      </w:pPr>
      <w:r w:rsidRPr="003A7715">
        <w:rPr>
          <w:rFonts w:ascii="Times New Roman" w:hAnsi="Times New Roman"/>
          <w:szCs w:val="28"/>
        </w:rPr>
        <w:t>________________________________________________</w:t>
      </w:r>
    </w:p>
    <w:p w:rsidR="00C1122A" w:rsidRPr="003A7715" w:rsidRDefault="00C1122A" w:rsidP="00C1122A">
      <w:pPr>
        <w:ind w:right="2125"/>
        <w:rPr>
          <w:rFonts w:ascii="Times New Roman" w:hAnsi="Times New Roman"/>
          <w:szCs w:val="28"/>
        </w:rPr>
      </w:pPr>
      <w:r w:rsidRPr="003A7715">
        <w:rPr>
          <w:rFonts w:ascii="Times New Roman" w:hAnsi="Times New Roman"/>
          <w:szCs w:val="28"/>
        </w:rPr>
        <w:t xml:space="preserve">лауазымы/должность, санаты/категория </w:t>
      </w:r>
    </w:p>
    <w:p w:rsidR="00C1122A" w:rsidRPr="003A7715" w:rsidRDefault="00C1122A" w:rsidP="00C1122A">
      <w:pPr>
        <w:ind w:right="2125"/>
        <w:rPr>
          <w:rFonts w:ascii="Times New Roman" w:hAnsi="Times New Roman"/>
          <w:szCs w:val="28"/>
        </w:rPr>
      </w:pPr>
      <w:r w:rsidRPr="003A7715">
        <w:rPr>
          <w:rFonts w:ascii="Times New Roman" w:hAnsi="Times New Roman"/>
          <w:szCs w:val="28"/>
        </w:rPr>
        <w:t>(болған жағдайда/при наличии)</w:t>
      </w:r>
    </w:p>
    <w:p w:rsidR="00C1122A" w:rsidRPr="003A7715" w:rsidRDefault="00C1122A" w:rsidP="00C1122A">
      <w:pPr>
        <w:rPr>
          <w:rFonts w:ascii="Times New Roman" w:hAnsi="Times New Roman"/>
          <w:szCs w:val="28"/>
        </w:rPr>
      </w:pPr>
    </w:p>
    <w:p w:rsidR="00C1122A" w:rsidRPr="003A7715" w:rsidRDefault="00C1122A" w:rsidP="00C1122A">
      <w:pPr>
        <w:rPr>
          <w:rFonts w:ascii="Times New Roman" w:hAnsi="Times New Roman"/>
          <w:szCs w:val="28"/>
        </w:rPr>
      </w:pPr>
    </w:p>
    <w:p w:rsidR="00C1122A" w:rsidRPr="003A7715" w:rsidRDefault="00C1122A" w:rsidP="00C1122A">
      <w:pPr>
        <w:rPr>
          <w:rFonts w:ascii="Times New Roman" w:hAnsi="Times New Roman"/>
          <w:szCs w:val="28"/>
        </w:rPr>
      </w:pPr>
      <w:r w:rsidRPr="003A7715">
        <w:rPr>
          <w:rFonts w:ascii="Times New Roman" w:hAnsi="Times New Roman"/>
          <w:szCs w:val="28"/>
        </w:rPr>
        <w:t>ЖЕКЕ МӘЛІМЕТТЕР / ЛИЧНЫЕ ДАННЫЕ</w:t>
      </w:r>
    </w:p>
    <w:p w:rsidR="00C1122A" w:rsidRPr="003A7715" w:rsidRDefault="00C1122A" w:rsidP="006F2B69">
      <w:pPr>
        <w:pStyle w:val="af5"/>
        <w:numPr>
          <w:ilvl w:val="0"/>
          <w:numId w:val="29"/>
        </w:numPr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3A7715">
        <w:rPr>
          <w:rFonts w:ascii="Times New Roman" w:hAnsi="Times New Roman" w:cs="Times New Roman"/>
          <w:sz w:val="28"/>
          <w:szCs w:val="28"/>
          <w:lang w:val="ru-RU"/>
        </w:rPr>
        <w:t>Туған күні және жері/</w:t>
      </w:r>
    </w:p>
    <w:p w:rsidR="00C1122A" w:rsidRPr="003A7715" w:rsidRDefault="00C1122A" w:rsidP="00C1122A">
      <w:pPr>
        <w:rPr>
          <w:rFonts w:ascii="Times New Roman" w:hAnsi="Times New Roman"/>
          <w:szCs w:val="28"/>
        </w:rPr>
      </w:pPr>
      <w:r w:rsidRPr="003A7715">
        <w:rPr>
          <w:rFonts w:ascii="Times New Roman" w:hAnsi="Times New Roman"/>
          <w:szCs w:val="28"/>
        </w:rPr>
        <w:t>Дата и место рождения</w:t>
      </w:r>
    </w:p>
    <w:p w:rsidR="00C1122A" w:rsidRPr="003A7715" w:rsidRDefault="00C1122A" w:rsidP="00C1122A">
      <w:pPr>
        <w:rPr>
          <w:rFonts w:ascii="Times New Roman" w:hAnsi="Times New Roman"/>
          <w:szCs w:val="28"/>
        </w:rPr>
      </w:pPr>
    </w:p>
    <w:p w:rsidR="00C1122A" w:rsidRPr="003A7715" w:rsidRDefault="00C1122A" w:rsidP="006F2B69">
      <w:pPr>
        <w:pStyle w:val="af5"/>
        <w:numPr>
          <w:ilvl w:val="0"/>
          <w:numId w:val="29"/>
        </w:numPr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3A7715">
        <w:rPr>
          <w:rFonts w:ascii="Times New Roman" w:hAnsi="Times New Roman" w:cs="Times New Roman"/>
          <w:sz w:val="28"/>
          <w:szCs w:val="28"/>
          <w:lang w:val="ru-RU"/>
        </w:rPr>
        <w:t>Ұлты (қалауы бойынша)/</w:t>
      </w:r>
    </w:p>
    <w:p w:rsidR="00C1122A" w:rsidRPr="003A7715" w:rsidRDefault="00C1122A" w:rsidP="00C1122A">
      <w:pPr>
        <w:rPr>
          <w:rFonts w:ascii="Times New Roman" w:hAnsi="Times New Roman"/>
          <w:szCs w:val="28"/>
        </w:rPr>
      </w:pPr>
      <w:r w:rsidRPr="003A7715">
        <w:rPr>
          <w:rFonts w:ascii="Times New Roman" w:hAnsi="Times New Roman"/>
          <w:szCs w:val="28"/>
        </w:rPr>
        <w:t>Национальность (по желанию)</w:t>
      </w:r>
    </w:p>
    <w:p w:rsidR="00C1122A" w:rsidRPr="003A7715" w:rsidRDefault="00C1122A" w:rsidP="00C1122A">
      <w:pPr>
        <w:rPr>
          <w:rFonts w:ascii="Times New Roman" w:hAnsi="Times New Roman"/>
          <w:szCs w:val="28"/>
        </w:rPr>
      </w:pPr>
    </w:p>
    <w:p w:rsidR="00C1122A" w:rsidRPr="003A7715" w:rsidRDefault="00C1122A" w:rsidP="006F2B69">
      <w:pPr>
        <w:pStyle w:val="af5"/>
        <w:numPr>
          <w:ilvl w:val="0"/>
          <w:numId w:val="29"/>
        </w:numPr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3A7715">
        <w:rPr>
          <w:rFonts w:ascii="Times New Roman" w:hAnsi="Times New Roman" w:cs="Times New Roman"/>
          <w:sz w:val="28"/>
          <w:szCs w:val="28"/>
          <w:lang w:val="ru-RU"/>
        </w:rPr>
        <w:t>Оқу орнын бітірген жылы және оның атауы/</w:t>
      </w:r>
    </w:p>
    <w:p w:rsidR="00C1122A" w:rsidRPr="003A7715" w:rsidRDefault="00C1122A" w:rsidP="00C1122A">
      <w:pPr>
        <w:rPr>
          <w:rFonts w:ascii="Times New Roman" w:hAnsi="Times New Roman"/>
          <w:szCs w:val="28"/>
        </w:rPr>
      </w:pPr>
      <w:r w:rsidRPr="003A7715">
        <w:rPr>
          <w:rFonts w:ascii="Times New Roman" w:hAnsi="Times New Roman"/>
          <w:szCs w:val="28"/>
        </w:rPr>
        <w:t>Год окончания и наименование учебного заведения</w:t>
      </w:r>
    </w:p>
    <w:p w:rsidR="00C1122A" w:rsidRPr="003A7715" w:rsidRDefault="00C1122A" w:rsidP="00C1122A">
      <w:pPr>
        <w:rPr>
          <w:rFonts w:ascii="Times New Roman" w:hAnsi="Times New Roman"/>
          <w:szCs w:val="28"/>
        </w:rPr>
      </w:pPr>
    </w:p>
    <w:p w:rsidR="00C1122A" w:rsidRPr="003A7715" w:rsidRDefault="00C1122A" w:rsidP="006F2B69">
      <w:pPr>
        <w:pStyle w:val="af5"/>
        <w:numPr>
          <w:ilvl w:val="0"/>
          <w:numId w:val="29"/>
        </w:numPr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3A7715">
        <w:rPr>
          <w:rFonts w:ascii="Times New Roman" w:hAnsi="Times New Roman" w:cs="Times New Roman"/>
          <w:sz w:val="28"/>
          <w:szCs w:val="28"/>
          <w:lang w:val="ru-RU"/>
        </w:rPr>
        <w:t>Мамандығы бойынша біліктілігі, ғылыми дәрежесі, ғылыми атағы (болған жағдайда) /</w:t>
      </w:r>
    </w:p>
    <w:p w:rsidR="00C1122A" w:rsidRPr="003A7715" w:rsidRDefault="00C1122A" w:rsidP="00C1122A">
      <w:pPr>
        <w:rPr>
          <w:rFonts w:ascii="Times New Roman" w:hAnsi="Times New Roman"/>
          <w:szCs w:val="28"/>
        </w:rPr>
      </w:pPr>
      <w:r w:rsidRPr="003A7715">
        <w:rPr>
          <w:rFonts w:ascii="Times New Roman" w:hAnsi="Times New Roman"/>
          <w:szCs w:val="28"/>
        </w:rPr>
        <w:t>Квалификация по специальности, ученая степень, ученое звание (при наличии)</w:t>
      </w:r>
    </w:p>
    <w:p w:rsidR="00C1122A" w:rsidRPr="003A7715" w:rsidRDefault="00C1122A" w:rsidP="00C1122A">
      <w:pPr>
        <w:rPr>
          <w:rFonts w:ascii="Times New Roman" w:hAnsi="Times New Roman"/>
          <w:szCs w:val="28"/>
        </w:rPr>
      </w:pPr>
    </w:p>
    <w:p w:rsidR="00C1122A" w:rsidRPr="003A7715" w:rsidRDefault="00C1122A" w:rsidP="006F2B69">
      <w:pPr>
        <w:pStyle w:val="af5"/>
        <w:numPr>
          <w:ilvl w:val="0"/>
          <w:numId w:val="29"/>
        </w:numPr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3A7715">
        <w:rPr>
          <w:rFonts w:ascii="Times New Roman" w:hAnsi="Times New Roman" w:cs="Times New Roman"/>
          <w:sz w:val="28"/>
          <w:szCs w:val="28"/>
          <w:lang w:val="ru-RU"/>
        </w:rPr>
        <w:t>Шетел тілдерін білуі /</w:t>
      </w:r>
    </w:p>
    <w:p w:rsidR="00C1122A" w:rsidRPr="003A7715" w:rsidRDefault="00C1122A" w:rsidP="00C1122A">
      <w:pPr>
        <w:rPr>
          <w:rFonts w:ascii="Times New Roman" w:hAnsi="Times New Roman"/>
          <w:szCs w:val="28"/>
        </w:rPr>
      </w:pPr>
      <w:r w:rsidRPr="003A7715">
        <w:rPr>
          <w:rFonts w:ascii="Times New Roman" w:hAnsi="Times New Roman"/>
          <w:szCs w:val="28"/>
        </w:rPr>
        <w:t>Владение иностранными языками</w:t>
      </w:r>
    </w:p>
    <w:p w:rsidR="00C1122A" w:rsidRPr="003A7715" w:rsidRDefault="00C1122A" w:rsidP="00C1122A">
      <w:pPr>
        <w:rPr>
          <w:rFonts w:ascii="Times New Roman" w:hAnsi="Times New Roman"/>
          <w:szCs w:val="28"/>
        </w:rPr>
      </w:pPr>
    </w:p>
    <w:p w:rsidR="00C1122A" w:rsidRPr="003A7715" w:rsidRDefault="00C1122A" w:rsidP="006F2B69">
      <w:pPr>
        <w:pStyle w:val="af5"/>
        <w:numPr>
          <w:ilvl w:val="0"/>
          <w:numId w:val="29"/>
        </w:numPr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3A7715">
        <w:rPr>
          <w:rFonts w:ascii="Times New Roman" w:hAnsi="Times New Roman" w:cs="Times New Roman"/>
          <w:sz w:val="28"/>
          <w:szCs w:val="28"/>
          <w:lang w:val="ru-RU"/>
        </w:rPr>
        <w:t>Мемлекеттік наградалары, құрметті атақтары (болған жағдайда) /</w:t>
      </w:r>
    </w:p>
    <w:p w:rsidR="00C1122A" w:rsidRPr="003A7715" w:rsidRDefault="00C1122A" w:rsidP="00C1122A">
      <w:pPr>
        <w:rPr>
          <w:rFonts w:ascii="Times New Roman" w:hAnsi="Times New Roman"/>
          <w:szCs w:val="28"/>
        </w:rPr>
      </w:pPr>
      <w:r w:rsidRPr="003A7715">
        <w:rPr>
          <w:rFonts w:ascii="Times New Roman" w:hAnsi="Times New Roman"/>
          <w:szCs w:val="28"/>
        </w:rPr>
        <w:t>Государственные награды, почетные звания (при наличии)</w:t>
      </w:r>
    </w:p>
    <w:p w:rsidR="00C1122A" w:rsidRPr="003A7715" w:rsidRDefault="00C1122A" w:rsidP="00C1122A">
      <w:pPr>
        <w:rPr>
          <w:rFonts w:ascii="Times New Roman" w:hAnsi="Times New Roman"/>
          <w:szCs w:val="28"/>
        </w:rPr>
      </w:pPr>
    </w:p>
    <w:p w:rsidR="00C1122A" w:rsidRPr="003A7715" w:rsidRDefault="00C1122A" w:rsidP="006F2B69">
      <w:pPr>
        <w:pStyle w:val="af5"/>
        <w:numPr>
          <w:ilvl w:val="0"/>
          <w:numId w:val="29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3A7715">
        <w:rPr>
          <w:rFonts w:ascii="Times New Roman" w:hAnsi="Times New Roman" w:cs="Times New Roman"/>
          <w:sz w:val="28"/>
          <w:szCs w:val="28"/>
          <w:lang w:val="ru-RU"/>
        </w:rPr>
        <w:t>Дипломатиялық дәрежесі, әскери, арнайы атақтары, сыныптық шені (болған жағдайда) /</w:t>
      </w:r>
    </w:p>
    <w:p w:rsidR="00C1122A" w:rsidRPr="003A7715" w:rsidRDefault="00C1122A" w:rsidP="00C1122A">
      <w:pPr>
        <w:rPr>
          <w:rFonts w:ascii="Times New Roman" w:hAnsi="Times New Roman"/>
          <w:szCs w:val="28"/>
        </w:rPr>
      </w:pPr>
      <w:r w:rsidRPr="003A7715">
        <w:rPr>
          <w:rFonts w:ascii="Times New Roman" w:hAnsi="Times New Roman"/>
          <w:szCs w:val="28"/>
        </w:rPr>
        <w:t>Дипломатический ранг, воинское, специальное звание, классный чин (при наличии)</w:t>
      </w:r>
    </w:p>
    <w:p w:rsidR="00C1122A" w:rsidRPr="003A7715" w:rsidRDefault="00C1122A" w:rsidP="00C1122A">
      <w:pPr>
        <w:rPr>
          <w:rFonts w:ascii="Times New Roman" w:hAnsi="Times New Roman"/>
          <w:szCs w:val="28"/>
        </w:rPr>
      </w:pPr>
    </w:p>
    <w:p w:rsidR="00C1122A" w:rsidRPr="003A7715" w:rsidRDefault="00C1122A" w:rsidP="006F2B69">
      <w:pPr>
        <w:pStyle w:val="af5"/>
        <w:numPr>
          <w:ilvl w:val="0"/>
          <w:numId w:val="29"/>
        </w:numPr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3A7715">
        <w:rPr>
          <w:rFonts w:ascii="Times New Roman" w:hAnsi="Times New Roman" w:cs="Times New Roman"/>
          <w:sz w:val="28"/>
          <w:szCs w:val="28"/>
          <w:lang w:val="ru-RU"/>
        </w:rPr>
        <w:t>Жаза түрі, оны тағайындау күні мен негізі (болған жағдайда) /</w:t>
      </w:r>
    </w:p>
    <w:p w:rsidR="00C1122A" w:rsidRPr="003A7715" w:rsidRDefault="00C1122A" w:rsidP="00C1122A">
      <w:pPr>
        <w:rPr>
          <w:rFonts w:ascii="Times New Roman" w:hAnsi="Times New Roman"/>
          <w:szCs w:val="28"/>
        </w:rPr>
      </w:pPr>
      <w:r w:rsidRPr="003A7715">
        <w:rPr>
          <w:rFonts w:ascii="Times New Roman" w:hAnsi="Times New Roman"/>
          <w:szCs w:val="28"/>
        </w:rPr>
        <w:t>/Вид взыскания, дата и основания его наложения (при наличии)</w:t>
      </w:r>
    </w:p>
    <w:p w:rsidR="00C1122A" w:rsidRPr="003A7715" w:rsidRDefault="00C1122A" w:rsidP="00C1122A">
      <w:pPr>
        <w:rPr>
          <w:rFonts w:ascii="Times New Roman" w:hAnsi="Times New Roman"/>
          <w:szCs w:val="28"/>
        </w:rPr>
      </w:pPr>
    </w:p>
    <w:p w:rsidR="00C1122A" w:rsidRPr="003A7715" w:rsidRDefault="00C1122A" w:rsidP="006F2B69">
      <w:pPr>
        <w:pStyle w:val="af5"/>
        <w:numPr>
          <w:ilvl w:val="0"/>
          <w:numId w:val="29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3A7715">
        <w:rPr>
          <w:rFonts w:ascii="Times New Roman" w:hAnsi="Times New Roman" w:cs="Times New Roman"/>
          <w:sz w:val="28"/>
          <w:szCs w:val="28"/>
          <w:lang w:val="ru-RU"/>
        </w:rPr>
        <w:t xml:space="preserve">Соңғы үш жылдағы қызметiнiң тиiмдiлгiн жыл сайынғы бағалау күнi мен нәтижесi, егер үш жылдан кем жұмыс icтеген </w:t>
      </w:r>
      <w:r w:rsidRPr="003A7715">
        <w:rPr>
          <w:sz w:val="28"/>
          <w:szCs w:val="28"/>
          <w:lang w:val="ru-RU"/>
        </w:rPr>
        <w:t xml:space="preserve"> </w:t>
      </w:r>
      <w:r w:rsidRPr="003A7715">
        <w:rPr>
          <w:rFonts w:ascii="Times New Roman" w:hAnsi="Times New Roman" w:cs="Times New Roman"/>
          <w:sz w:val="28"/>
          <w:szCs w:val="28"/>
          <w:lang w:val="ru-RU"/>
        </w:rPr>
        <w:t xml:space="preserve">жағдайда, нақты жұмыс icтеген </w:t>
      </w:r>
      <w:r w:rsidRPr="003A7715">
        <w:rPr>
          <w:sz w:val="28"/>
          <w:szCs w:val="28"/>
          <w:lang w:val="ru-RU"/>
        </w:rPr>
        <w:t xml:space="preserve"> </w:t>
      </w:r>
      <w:r w:rsidRPr="003A7715">
        <w:rPr>
          <w:rFonts w:ascii="Times New Roman" w:hAnsi="Times New Roman" w:cs="Times New Roman"/>
          <w:sz w:val="28"/>
          <w:szCs w:val="28"/>
          <w:lang w:val="ru-RU"/>
        </w:rPr>
        <w:t xml:space="preserve">кезеңiндегi бағасы кеөрсетiледi (мемлекеттiк әкiмшiлiк қызметшiлер толтырады)/ </w:t>
      </w:r>
    </w:p>
    <w:p w:rsidR="00C1122A" w:rsidRPr="003A7715" w:rsidRDefault="00C1122A" w:rsidP="00C1122A">
      <w:pPr>
        <w:rPr>
          <w:rFonts w:ascii="Times New Roman" w:hAnsi="Times New Roman"/>
          <w:szCs w:val="28"/>
        </w:rPr>
      </w:pPr>
      <w:r w:rsidRPr="003A7715">
        <w:rPr>
          <w:rFonts w:ascii="Times New Roman" w:hAnsi="Times New Roman"/>
          <w:szCs w:val="28"/>
        </w:rPr>
        <w:lastRenderedPageBreak/>
        <w:t>Дата и результаты ежегодной оценки эффективности деятельности за последние три года, в случае, если проработал менее трех лет, указываются оценки за фактически отработанный период, а также, по результатам аттестации в соответствии с Законом Республики Казахстан «Об образовании»</w:t>
      </w:r>
    </w:p>
    <w:p w:rsidR="00C1122A" w:rsidRPr="003A7715" w:rsidRDefault="00C1122A" w:rsidP="00C1122A">
      <w:pPr>
        <w:pStyle w:val="af5"/>
        <w:ind w:left="284"/>
        <w:rPr>
          <w:rFonts w:ascii="Times New Roman" w:hAnsi="Times New Roman" w:cs="Times New Roman"/>
          <w:sz w:val="28"/>
          <w:szCs w:val="28"/>
          <w:lang w:val="ru-RU"/>
        </w:rPr>
      </w:pPr>
    </w:p>
    <w:p w:rsidR="00C1122A" w:rsidRPr="003A7715" w:rsidRDefault="00C1122A" w:rsidP="006F2B69">
      <w:pPr>
        <w:pStyle w:val="af5"/>
        <w:numPr>
          <w:ilvl w:val="0"/>
          <w:numId w:val="29"/>
        </w:numPr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3A7715">
        <w:rPr>
          <w:rFonts w:ascii="Times New Roman" w:hAnsi="Times New Roman" w:cs="Times New Roman"/>
          <w:sz w:val="28"/>
          <w:szCs w:val="28"/>
          <w:lang w:val="ru-RU"/>
        </w:rPr>
        <w:t>ЕҢБЕК ЖОЛЫ/ТРУДОВАЯ ДЕЯТЕЛЬНОСТЬ</w:t>
      </w:r>
    </w:p>
    <w:p w:rsidR="00C1122A" w:rsidRPr="003A7715" w:rsidRDefault="00C1122A" w:rsidP="00C1122A">
      <w:pPr>
        <w:rPr>
          <w:rFonts w:ascii="Times New Roman" w:hAnsi="Times New Roman"/>
          <w:szCs w:val="28"/>
        </w:rPr>
      </w:pPr>
      <w:r w:rsidRPr="003A7715">
        <w:rPr>
          <w:rFonts w:ascii="Times New Roman" w:hAnsi="Times New Roman"/>
          <w:szCs w:val="28"/>
        </w:rPr>
        <w:t>Күнi/Дата қызметi, жұмыс орны, мекеменiң орналасқан жерi /должность, место</w:t>
      </w:r>
    </w:p>
    <w:p w:rsidR="00C1122A" w:rsidRPr="003A7715" w:rsidRDefault="00C1122A" w:rsidP="00C1122A">
      <w:pPr>
        <w:rPr>
          <w:rFonts w:ascii="Times New Roman" w:hAnsi="Times New Roman"/>
          <w:szCs w:val="28"/>
        </w:rPr>
      </w:pPr>
      <w:r w:rsidRPr="003A7715">
        <w:rPr>
          <w:rFonts w:ascii="Times New Roman" w:hAnsi="Times New Roman"/>
          <w:szCs w:val="28"/>
        </w:rPr>
        <w:t>работы, местонахождение организации</w:t>
      </w:r>
    </w:p>
    <w:p w:rsidR="00C1122A" w:rsidRPr="003A7715" w:rsidRDefault="00C1122A" w:rsidP="00C1122A">
      <w:pPr>
        <w:rPr>
          <w:rFonts w:ascii="Times New Roman" w:hAnsi="Times New Roman"/>
          <w:szCs w:val="28"/>
        </w:rPr>
      </w:pPr>
      <w:r w:rsidRPr="003A7715">
        <w:rPr>
          <w:rFonts w:ascii="Times New Roman" w:hAnsi="Times New Roman"/>
          <w:szCs w:val="28"/>
        </w:rPr>
        <w:t>қабылданған/приема</w:t>
      </w:r>
    </w:p>
    <w:p w:rsidR="00C1122A" w:rsidRPr="003A7715" w:rsidRDefault="00C1122A" w:rsidP="00C1122A">
      <w:pPr>
        <w:rPr>
          <w:rFonts w:ascii="Times New Roman" w:hAnsi="Times New Roman"/>
          <w:szCs w:val="28"/>
        </w:rPr>
      </w:pPr>
      <w:r w:rsidRPr="003A7715">
        <w:rPr>
          <w:rFonts w:ascii="Times New Roman" w:hAnsi="Times New Roman"/>
          <w:szCs w:val="28"/>
        </w:rPr>
        <w:t>босатылған/увольнения</w:t>
      </w:r>
    </w:p>
    <w:p w:rsidR="00C1122A" w:rsidRPr="003A7715" w:rsidRDefault="00C1122A" w:rsidP="00C1122A">
      <w:pPr>
        <w:rPr>
          <w:rFonts w:ascii="Times New Roman" w:hAnsi="Times New Roman"/>
          <w:szCs w:val="28"/>
        </w:rPr>
      </w:pPr>
      <w:r w:rsidRPr="003A7715">
        <w:rPr>
          <w:rFonts w:ascii="Times New Roman" w:hAnsi="Times New Roman"/>
          <w:szCs w:val="28"/>
        </w:rPr>
        <w:t>_________________</w:t>
      </w:r>
    </w:p>
    <w:p w:rsidR="00C1122A" w:rsidRPr="003A7715" w:rsidRDefault="00C1122A" w:rsidP="00C1122A">
      <w:pPr>
        <w:rPr>
          <w:rFonts w:ascii="Times New Roman" w:hAnsi="Times New Roman"/>
          <w:szCs w:val="28"/>
        </w:rPr>
      </w:pPr>
      <w:r w:rsidRPr="003A7715">
        <w:rPr>
          <w:rFonts w:ascii="Times New Roman" w:hAnsi="Times New Roman"/>
          <w:szCs w:val="28"/>
        </w:rPr>
        <w:t>Кандидатты</w:t>
      </w:r>
      <w:r w:rsidR="007D6328">
        <w:rPr>
          <w:rFonts w:ascii="Times New Roman" w:hAnsi="Times New Roman"/>
          <w:szCs w:val="28"/>
          <w:lang w:val="kk-KZ"/>
        </w:rPr>
        <w:t>ң</w:t>
      </w:r>
      <w:r w:rsidRPr="003A7715">
        <w:rPr>
          <w:rFonts w:ascii="Times New Roman" w:hAnsi="Times New Roman"/>
          <w:szCs w:val="28"/>
        </w:rPr>
        <w:t xml:space="preserve"> </w:t>
      </w:r>
      <w:r w:rsidR="007D6328">
        <w:rPr>
          <w:rFonts w:ascii="Times New Roman" w:hAnsi="Times New Roman"/>
          <w:szCs w:val="28"/>
          <w:lang w:val="kk-KZ"/>
        </w:rPr>
        <w:t>қ</w:t>
      </w:r>
      <w:r w:rsidRPr="003A7715">
        <w:rPr>
          <w:rFonts w:ascii="Times New Roman" w:hAnsi="Times New Roman"/>
          <w:szCs w:val="28"/>
        </w:rPr>
        <w:t xml:space="preserve">олы/ </w:t>
      </w:r>
    </w:p>
    <w:p w:rsidR="00C1122A" w:rsidRPr="003A7715" w:rsidRDefault="00C1122A" w:rsidP="00C1122A">
      <w:pPr>
        <w:rPr>
          <w:rFonts w:ascii="Times New Roman" w:hAnsi="Times New Roman"/>
          <w:szCs w:val="28"/>
        </w:rPr>
      </w:pPr>
      <w:r w:rsidRPr="003A7715">
        <w:rPr>
          <w:rFonts w:ascii="Times New Roman" w:hAnsi="Times New Roman"/>
          <w:szCs w:val="28"/>
        </w:rPr>
        <w:t>Подпись кандидата</w:t>
      </w:r>
    </w:p>
    <w:p w:rsidR="00C1122A" w:rsidRPr="003A7715" w:rsidRDefault="00C1122A" w:rsidP="00C1122A">
      <w:pPr>
        <w:rPr>
          <w:rFonts w:ascii="Times New Roman" w:hAnsi="Times New Roman"/>
          <w:szCs w:val="28"/>
        </w:rPr>
      </w:pPr>
      <w:r w:rsidRPr="003A7715">
        <w:rPr>
          <w:rFonts w:ascii="Times New Roman" w:hAnsi="Times New Roman"/>
          <w:szCs w:val="28"/>
        </w:rPr>
        <w:t>________</w:t>
      </w:r>
    </w:p>
    <w:p w:rsidR="00C1122A" w:rsidRPr="00ED4836" w:rsidRDefault="00C1122A" w:rsidP="00C1122A">
      <w:pPr>
        <w:rPr>
          <w:rFonts w:ascii="Times New Roman" w:hAnsi="Times New Roman"/>
          <w:szCs w:val="28"/>
        </w:rPr>
      </w:pPr>
      <w:r w:rsidRPr="003A7715">
        <w:rPr>
          <w:rFonts w:ascii="Times New Roman" w:hAnsi="Times New Roman"/>
          <w:szCs w:val="28"/>
        </w:rPr>
        <w:t>Күнi /дата</w:t>
      </w:r>
    </w:p>
    <w:sectPr w:rsidR="00C1122A" w:rsidRPr="00ED4836" w:rsidSect="005E6862">
      <w:footerReference w:type="even" r:id="rId10"/>
      <w:pgSz w:w="11906" w:h="16838" w:code="9"/>
      <w:pgMar w:top="1418" w:right="851" w:bottom="1134" w:left="1701" w:header="720" w:footer="306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2"/>
    </wne:keymap>
    <wne:keymap wne:kcmPrimary="0632">
      <wne:acd wne:acdName="acd3"/>
    </wne:keymap>
    <wne:keymap wne:kcmPrimary="0633">
      <wne:acd wne:acdName="acd4"/>
    </wne:keymap>
    <wne:keymap wne:kcmPrimary="0634">
      <wne:acd wne:acdName="acd1"/>
    </wne:keymap>
    <wne:keymap wne:kcmPrimary="0635">
      <wne:acd wne:acdName="acd0"/>
    </wne:keymap>
    <wne:keymap wne:kcmPrimary="0636">
      <wne:acd wne:acdName="acd6"/>
    </wne:keymap>
    <wne:keymap wne:kcmPrimary="0637">
      <wne:acd wne:acdName="acd5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AiBDAEMQQ7BDgERgQwBA==" wne:acdName="acd0" wne:fciIndexBasedOn="0065"/>
    <wne:acd wne:argValue="AgAQBDEENwQwBEYE" wne:acdName="acd1" wne:fciIndexBasedOn="0065"/>
    <wne:acd wne:argValue="AQAAAAEA" wne:acdName="acd2" wne:fciIndexBasedOn="0065"/>
    <wne:acd wne:argValue="AQAAAAIA" wne:acdName="acd3" wne:fciIndexBasedOn="0065"/>
    <wne:acd wne:argValue="AQAAAAMA" wne:acdName="acd4" wne:fciIndexBasedOn="0065"/>
    <wne:acd wne:argValue="AgAbBDgEPQQ4BE8E" wne:acdName="acd5" wne:fciIndexBasedOn="0065"/>
    <wne:acd wne:argValue="AgAiBDAEMQQ7BDgERgQwBDIA" wne:acdName="acd6" wne:fciIndexBasedOn="0065"/>
    <wne:acd wne:argValue="AgAhBD8EOARBBD4EOgQxAA==" wne:acdName="acd7" wne:fciIndexBasedOn="0065"/>
    <wne:acd wne:argValue="AgAfBEAEOAQ7BD4ENgQ1BD0EOAQ1BA==" wne:acdName="acd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A3E" w:rsidRDefault="003D7A3E">
      <w:r>
        <w:separator/>
      </w:r>
    </w:p>
  </w:endnote>
  <w:endnote w:type="continuationSeparator" w:id="0">
    <w:p w:rsidR="003D7A3E" w:rsidRDefault="003D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32" w:rsidRPr="001F5ED0" w:rsidRDefault="00BB1532">
    <w:pPr>
      <w:pStyle w:val="a6"/>
      <w:framePr w:wrap="around" w:vAnchor="text" w:hAnchor="margin" w:xAlign="right" w:y="1"/>
      <w:rPr>
        <w:rStyle w:val="a8"/>
      </w:rPr>
    </w:pPr>
    <w:r w:rsidRPr="001F5ED0">
      <w:rPr>
        <w:rStyle w:val="a8"/>
      </w:rPr>
      <w:fldChar w:fldCharType="begin"/>
    </w:r>
    <w:r w:rsidRPr="001F5ED0">
      <w:rPr>
        <w:rStyle w:val="a8"/>
      </w:rPr>
      <w:instrText xml:space="preserve">PAGE  </w:instrText>
    </w:r>
    <w:r w:rsidRPr="001F5ED0">
      <w:rPr>
        <w:rStyle w:val="a8"/>
      </w:rPr>
      <w:fldChar w:fldCharType="end"/>
    </w:r>
  </w:p>
  <w:p w:rsidR="00BB1532" w:rsidRPr="001F5ED0" w:rsidRDefault="00BB153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A3E" w:rsidRDefault="003D7A3E">
      <w:r>
        <w:separator/>
      </w:r>
    </w:p>
  </w:footnote>
  <w:footnote w:type="continuationSeparator" w:id="0">
    <w:p w:rsidR="003D7A3E" w:rsidRDefault="003D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2EB"/>
    <w:multiLevelType w:val="multilevel"/>
    <w:tmpl w:val="82F0A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9A64CFF"/>
    <w:multiLevelType w:val="multilevel"/>
    <w:tmpl w:val="E43C60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F481B"/>
    <w:multiLevelType w:val="multilevel"/>
    <w:tmpl w:val="3DDEE8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ED6CA7"/>
    <w:multiLevelType w:val="multilevel"/>
    <w:tmpl w:val="24982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EBD2E31"/>
    <w:multiLevelType w:val="multilevel"/>
    <w:tmpl w:val="82F0A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FBC60A0"/>
    <w:multiLevelType w:val="hybridMultilevel"/>
    <w:tmpl w:val="758AA206"/>
    <w:lvl w:ilvl="0" w:tplc="4402684A">
      <w:start w:val="1"/>
      <w:numFmt w:val="decimal"/>
      <w:lvlText w:val="%1)"/>
      <w:lvlJc w:val="left"/>
      <w:pPr>
        <w:ind w:left="8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>
    <w:nsid w:val="1E1965D5"/>
    <w:multiLevelType w:val="hybridMultilevel"/>
    <w:tmpl w:val="BFB89FC2"/>
    <w:lvl w:ilvl="0" w:tplc="68AE5D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25AB4"/>
    <w:multiLevelType w:val="hybridMultilevel"/>
    <w:tmpl w:val="60A65B90"/>
    <w:lvl w:ilvl="0">
      <w:start w:val="1"/>
      <w:numFmt w:val="bullet"/>
      <w:pStyle w:val="1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23505AB4"/>
    <w:multiLevelType w:val="multilevel"/>
    <w:tmpl w:val="F710B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DE1B79"/>
    <w:multiLevelType w:val="multilevel"/>
    <w:tmpl w:val="0BC294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6A1CF0"/>
    <w:multiLevelType w:val="multilevel"/>
    <w:tmpl w:val="CD246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42007D"/>
    <w:multiLevelType w:val="multilevel"/>
    <w:tmpl w:val="B23E78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287D47"/>
    <w:multiLevelType w:val="multilevel"/>
    <w:tmpl w:val="D27C67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5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23798C"/>
    <w:multiLevelType w:val="multilevel"/>
    <w:tmpl w:val="23B40C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7E406B"/>
    <w:multiLevelType w:val="multilevel"/>
    <w:tmpl w:val="6F56CD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434529"/>
    <w:multiLevelType w:val="multilevel"/>
    <w:tmpl w:val="1CD44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3C832420"/>
    <w:multiLevelType w:val="multilevel"/>
    <w:tmpl w:val="704C72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285583"/>
    <w:multiLevelType w:val="multilevel"/>
    <w:tmpl w:val="165877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3610FB"/>
    <w:multiLevelType w:val="multilevel"/>
    <w:tmpl w:val="1B04C2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D27F97"/>
    <w:multiLevelType w:val="multilevel"/>
    <w:tmpl w:val="198436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6312EE"/>
    <w:multiLevelType w:val="multilevel"/>
    <w:tmpl w:val="DDB608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AC56F0"/>
    <w:multiLevelType w:val="multilevel"/>
    <w:tmpl w:val="1D021C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CD07E3E"/>
    <w:multiLevelType w:val="multilevel"/>
    <w:tmpl w:val="C9288E3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3">
    <w:nsid w:val="569737A7"/>
    <w:multiLevelType w:val="hybridMultilevel"/>
    <w:tmpl w:val="7466F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A17450"/>
    <w:multiLevelType w:val="multilevel"/>
    <w:tmpl w:val="049C15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00C68BA"/>
    <w:multiLevelType w:val="multilevel"/>
    <w:tmpl w:val="ABCAF3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0B0AA3"/>
    <w:multiLevelType w:val="hybridMultilevel"/>
    <w:tmpl w:val="7466F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336D07"/>
    <w:multiLevelType w:val="multilevel"/>
    <w:tmpl w:val="43047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4945693"/>
    <w:multiLevelType w:val="multilevel"/>
    <w:tmpl w:val="A6802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50C58C4"/>
    <w:multiLevelType w:val="multilevel"/>
    <w:tmpl w:val="7A06AF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201AC7"/>
    <w:multiLevelType w:val="multilevel"/>
    <w:tmpl w:val="DB888E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F5D1B31"/>
    <w:multiLevelType w:val="multilevel"/>
    <w:tmpl w:val="C1CC27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025072F"/>
    <w:multiLevelType w:val="hybridMultilevel"/>
    <w:tmpl w:val="7466F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901472"/>
    <w:multiLevelType w:val="multilevel"/>
    <w:tmpl w:val="3DDEE8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15"/>
  </w:num>
  <w:num w:numId="4">
    <w:abstractNumId w:val="4"/>
  </w:num>
  <w:num w:numId="5">
    <w:abstractNumId w:val="11"/>
  </w:num>
  <w:num w:numId="6">
    <w:abstractNumId w:val="27"/>
  </w:num>
  <w:num w:numId="7">
    <w:abstractNumId w:val="25"/>
  </w:num>
  <w:num w:numId="8">
    <w:abstractNumId w:val="18"/>
  </w:num>
  <w:num w:numId="9">
    <w:abstractNumId w:val="14"/>
  </w:num>
  <w:num w:numId="10">
    <w:abstractNumId w:val="20"/>
  </w:num>
  <w:num w:numId="11">
    <w:abstractNumId w:val="16"/>
  </w:num>
  <w:num w:numId="12">
    <w:abstractNumId w:val="29"/>
  </w:num>
  <w:num w:numId="13">
    <w:abstractNumId w:val="33"/>
  </w:num>
  <w:num w:numId="14">
    <w:abstractNumId w:val="5"/>
  </w:num>
  <w:num w:numId="15">
    <w:abstractNumId w:val="26"/>
  </w:num>
  <w:num w:numId="16">
    <w:abstractNumId w:val="30"/>
  </w:num>
  <w:num w:numId="17">
    <w:abstractNumId w:val="12"/>
  </w:num>
  <w:num w:numId="18">
    <w:abstractNumId w:val="13"/>
  </w:num>
  <w:num w:numId="19">
    <w:abstractNumId w:val="10"/>
  </w:num>
  <w:num w:numId="20">
    <w:abstractNumId w:val="17"/>
  </w:num>
  <w:num w:numId="21">
    <w:abstractNumId w:val="21"/>
  </w:num>
  <w:num w:numId="22">
    <w:abstractNumId w:val="9"/>
  </w:num>
  <w:num w:numId="23">
    <w:abstractNumId w:val="31"/>
  </w:num>
  <w:num w:numId="24">
    <w:abstractNumId w:val="24"/>
  </w:num>
  <w:num w:numId="25">
    <w:abstractNumId w:val="19"/>
  </w:num>
  <w:num w:numId="26">
    <w:abstractNumId w:val="32"/>
  </w:num>
  <w:num w:numId="27">
    <w:abstractNumId w:val="3"/>
  </w:num>
  <w:num w:numId="28">
    <w:abstractNumId w:val="2"/>
  </w:num>
  <w:num w:numId="29">
    <w:abstractNumId w:val="6"/>
  </w:num>
  <w:num w:numId="30">
    <w:abstractNumId w:val="28"/>
  </w:num>
  <w:num w:numId="31">
    <w:abstractNumId w:val="22"/>
  </w:num>
  <w:num w:numId="32">
    <w:abstractNumId w:val="8"/>
  </w:num>
  <w:num w:numId="33">
    <w:abstractNumId w:val="1"/>
  </w:num>
  <w:num w:numId="34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18"/>
    <w:rsid w:val="0000174C"/>
    <w:rsid w:val="000021A7"/>
    <w:rsid w:val="0000298D"/>
    <w:rsid w:val="000070C9"/>
    <w:rsid w:val="0002295E"/>
    <w:rsid w:val="000310CB"/>
    <w:rsid w:val="00035E34"/>
    <w:rsid w:val="000375A4"/>
    <w:rsid w:val="0004121F"/>
    <w:rsid w:val="00053560"/>
    <w:rsid w:val="00070D4E"/>
    <w:rsid w:val="0009205D"/>
    <w:rsid w:val="00092EC2"/>
    <w:rsid w:val="000A4BD7"/>
    <w:rsid w:val="000B10AA"/>
    <w:rsid w:val="000C26C5"/>
    <w:rsid w:val="000E04C7"/>
    <w:rsid w:val="000E2A30"/>
    <w:rsid w:val="000F4989"/>
    <w:rsid w:val="00100992"/>
    <w:rsid w:val="001121F7"/>
    <w:rsid w:val="001158BF"/>
    <w:rsid w:val="0011648E"/>
    <w:rsid w:val="00116DF4"/>
    <w:rsid w:val="0012225E"/>
    <w:rsid w:val="00132CFF"/>
    <w:rsid w:val="00161BF8"/>
    <w:rsid w:val="00165908"/>
    <w:rsid w:val="001663F9"/>
    <w:rsid w:val="00167424"/>
    <w:rsid w:val="001763DA"/>
    <w:rsid w:val="001A62DE"/>
    <w:rsid w:val="001B711B"/>
    <w:rsid w:val="001C0336"/>
    <w:rsid w:val="001C1E67"/>
    <w:rsid w:val="001D5113"/>
    <w:rsid w:val="001E09BB"/>
    <w:rsid w:val="001E1FD1"/>
    <w:rsid w:val="001F030C"/>
    <w:rsid w:val="001F5ED0"/>
    <w:rsid w:val="00216F05"/>
    <w:rsid w:val="002217B3"/>
    <w:rsid w:val="00231130"/>
    <w:rsid w:val="00231EC6"/>
    <w:rsid w:val="00234D49"/>
    <w:rsid w:val="0024601B"/>
    <w:rsid w:val="0025082B"/>
    <w:rsid w:val="00266667"/>
    <w:rsid w:val="00267000"/>
    <w:rsid w:val="0027107F"/>
    <w:rsid w:val="00271A80"/>
    <w:rsid w:val="002B1342"/>
    <w:rsid w:val="002B13B2"/>
    <w:rsid w:val="002C2827"/>
    <w:rsid w:val="002E3D34"/>
    <w:rsid w:val="002E4828"/>
    <w:rsid w:val="002E6666"/>
    <w:rsid w:val="002E6927"/>
    <w:rsid w:val="002E7F59"/>
    <w:rsid w:val="002F3632"/>
    <w:rsid w:val="00337731"/>
    <w:rsid w:val="00371339"/>
    <w:rsid w:val="003A0CC3"/>
    <w:rsid w:val="003A7715"/>
    <w:rsid w:val="003A7D23"/>
    <w:rsid w:val="003B0940"/>
    <w:rsid w:val="003B0F9C"/>
    <w:rsid w:val="003B6D48"/>
    <w:rsid w:val="003D3D66"/>
    <w:rsid w:val="003D463B"/>
    <w:rsid w:val="003D7A3E"/>
    <w:rsid w:val="003D7F23"/>
    <w:rsid w:val="003E4ED1"/>
    <w:rsid w:val="004027C7"/>
    <w:rsid w:val="004051F2"/>
    <w:rsid w:val="00405E8C"/>
    <w:rsid w:val="00417169"/>
    <w:rsid w:val="0042742B"/>
    <w:rsid w:val="00434A37"/>
    <w:rsid w:val="00436484"/>
    <w:rsid w:val="0044057E"/>
    <w:rsid w:val="00440860"/>
    <w:rsid w:val="0044221D"/>
    <w:rsid w:val="004432EB"/>
    <w:rsid w:val="00446B17"/>
    <w:rsid w:val="004474E8"/>
    <w:rsid w:val="00451F4A"/>
    <w:rsid w:val="00477B16"/>
    <w:rsid w:val="00484446"/>
    <w:rsid w:val="004910C1"/>
    <w:rsid w:val="00495892"/>
    <w:rsid w:val="004B3F94"/>
    <w:rsid w:val="004C6695"/>
    <w:rsid w:val="004E6252"/>
    <w:rsid w:val="004E638F"/>
    <w:rsid w:val="005008C6"/>
    <w:rsid w:val="00506F31"/>
    <w:rsid w:val="00516214"/>
    <w:rsid w:val="00520741"/>
    <w:rsid w:val="00521CBB"/>
    <w:rsid w:val="00532A58"/>
    <w:rsid w:val="00534EAB"/>
    <w:rsid w:val="00560E1C"/>
    <w:rsid w:val="005610B5"/>
    <w:rsid w:val="00564D64"/>
    <w:rsid w:val="00573258"/>
    <w:rsid w:val="005815C2"/>
    <w:rsid w:val="00582495"/>
    <w:rsid w:val="00596772"/>
    <w:rsid w:val="005A4540"/>
    <w:rsid w:val="005B616B"/>
    <w:rsid w:val="005C2909"/>
    <w:rsid w:val="005C6ED2"/>
    <w:rsid w:val="005D0A51"/>
    <w:rsid w:val="005D6D28"/>
    <w:rsid w:val="005E1279"/>
    <w:rsid w:val="005E2588"/>
    <w:rsid w:val="005E6862"/>
    <w:rsid w:val="005F6E2F"/>
    <w:rsid w:val="006247E8"/>
    <w:rsid w:val="006328DC"/>
    <w:rsid w:val="006340F1"/>
    <w:rsid w:val="00640D12"/>
    <w:rsid w:val="00656EE6"/>
    <w:rsid w:val="00657D7D"/>
    <w:rsid w:val="006611C5"/>
    <w:rsid w:val="00663B2C"/>
    <w:rsid w:val="006725BD"/>
    <w:rsid w:val="00681532"/>
    <w:rsid w:val="006933C7"/>
    <w:rsid w:val="006A3F8F"/>
    <w:rsid w:val="006A7F0D"/>
    <w:rsid w:val="006B06A4"/>
    <w:rsid w:val="006B7F51"/>
    <w:rsid w:val="006C563A"/>
    <w:rsid w:val="006E381E"/>
    <w:rsid w:val="006F2B69"/>
    <w:rsid w:val="006F5A96"/>
    <w:rsid w:val="00700A36"/>
    <w:rsid w:val="00701599"/>
    <w:rsid w:val="007027F1"/>
    <w:rsid w:val="00722EF6"/>
    <w:rsid w:val="00723A3E"/>
    <w:rsid w:val="00723E6F"/>
    <w:rsid w:val="007755B1"/>
    <w:rsid w:val="00793C51"/>
    <w:rsid w:val="00794A79"/>
    <w:rsid w:val="007A0BB4"/>
    <w:rsid w:val="007A1F9F"/>
    <w:rsid w:val="007A652E"/>
    <w:rsid w:val="007B4B58"/>
    <w:rsid w:val="007C0716"/>
    <w:rsid w:val="007D6328"/>
    <w:rsid w:val="007E067A"/>
    <w:rsid w:val="007E6ECC"/>
    <w:rsid w:val="007F6C83"/>
    <w:rsid w:val="00803AB2"/>
    <w:rsid w:val="00814430"/>
    <w:rsid w:val="00816194"/>
    <w:rsid w:val="00830504"/>
    <w:rsid w:val="0083761B"/>
    <w:rsid w:val="00845AC6"/>
    <w:rsid w:val="00874BD3"/>
    <w:rsid w:val="008839F1"/>
    <w:rsid w:val="00885FCC"/>
    <w:rsid w:val="00890F00"/>
    <w:rsid w:val="008A1899"/>
    <w:rsid w:val="008A5383"/>
    <w:rsid w:val="008A7B77"/>
    <w:rsid w:val="008C620D"/>
    <w:rsid w:val="008D1315"/>
    <w:rsid w:val="008D27B2"/>
    <w:rsid w:val="008E3A22"/>
    <w:rsid w:val="008E4295"/>
    <w:rsid w:val="009114B3"/>
    <w:rsid w:val="00916F3E"/>
    <w:rsid w:val="00930531"/>
    <w:rsid w:val="009631CA"/>
    <w:rsid w:val="0098040B"/>
    <w:rsid w:val="009A1D02"/>
    <w:rsid w:val="009B7A25"/>
    <w:rsid w:val="009C041A"/>
    <w:rsid w:val="009D6074"/>
    <w:rsid w:val="009F50B8"/>
    <w:rsid w:val="00A4038A"/>
    <w:rsid w:val="00A62305"/>
    <w:rsid w:val="00A6320E"/>
    <w:rsid w:val="00A81D4D"/>
    <w:rsid w:val="00A83E4A"/>
    <w:rsid w:val="00A928A9"/>
    <w:rsid w:val="00A9613A"/>
    <w:rsid w:val="00AA6813"/>
    <w:rsid w:val="00AB2CD3"/>
    <w:rsid w:val="00AB4DB9"/>
    <w:rsid w:val="00AC0BA2"/>
    <w:rsid w:val="00AD487F"/>
    <w:rsid w:val="00AE4E16"/>
    <w:rsid w:val="00AF688C"/>
    <w:rsid w:val="00B17A3B"/>
    <w:rsid w:val="00B2087D"/>
    <w:rsid w:val="00B20A90"/>
    <w:rsid w:val="00B2132E"/>
    <w:rsid w:val="00B35EFE"/>
    <w:rsid w:val="00B70AE8"/>
    <w:rsid w:val="00B722DD"/>
    <w:rsid w:val="00B830CE"/>
    <w:rsid w:val="00B9193B"/>
    <w:rsid w:val="00B96EE1"/>
    <w:rsid w:val="00BA7524"/>
    <w:rsid w:val="00BB1532"/>
    <w:rsid w:val="00BC060C"/>
    <w:rsid w:val="00BD292F"/>
    <w:rsid w:val="00BE767A"/>
    <w:rsid w:val="00BF222A"/>
    <w:rsid w:val="00C0117D"/>
    <w:rsid w:val="00C1122A"/>
    <w:rsid w:val="00C15D9F"/>
    <w:rsid w:val="00C2316F"/>
    <w:rsid w:val="00C54707"/>
    <w:rsid w:val="00C64911"/>
    <w:rsid w:val="00C6578B"/>
    <w:rsid w:val="00C85128"/>
    <w:rsid w:val="00C91B7A"/>
    <w:rsid w:val="00C965D1"/>
    <w:rsid w:val="00CA35AA"/>
    <w:rsid w:val="00CA7796"/>
    <w:rsid w:val="00CB54B2"/>
    <w:rsid w:val="00CC08E4"/>
    <w:rsid w:val="00CC19C8"/>
    <w:rsid w:val="00D0560C"/>
    <w:rsid w:val="00D121DD"/>
    <w:rsid w:val="00D20A24"/>
    <w:rsid w:val="00D26998"/>
    <w:rsid w:val="00D46003"/>
    <w:rsid w:val="00D478EA"/>
    <w:rsid w:val="00D535BB"/>
    <w:rsid w:val="00D56F14"/>
    <w:rsid w:val="00D65690"/>
    <w:rsid w:val="00D810D9"/>
    <w:rsid w:val="00D813CB"/>
    <w:rsid w:val="00D81F16"/>
    <w:rsid w:val="00D86E6F"/>
    <w:rsid w:val="00DA502F"/>
    <w:rsid w:val="00DA7758"/>
    <w:rsid w:val="00DB2820"/>
    <w:rsid w:val="00DB7E7E"/>
    <w:rsid w:val="00DC38CC"/>
    <w:rsid w:val="00DE41BA"/>
    <w:rsid w:val="00DF0227"/>
    <w:rsid w:val="00DF744C"/>
    <w:rsid w:val="00E04367"/>
    <w:rsid w:val="00E10428"/>
    <w:rsid w:val="00E25B2D"/>
    <w:rsid w:val="00E26EBD"/>
    <w:rsid w:val="00E4469D"/>
    <w:rsid w:val="00E46C9E"/>
    <w:rsid w:val="00E515EC"/>
    <w:rsid w:val="00E539F6"/>
    <w:rsid w:val="00E62AD1"/>
    <w:rsid w:val="00E62BDA"/>
    <w:rsid w:val="00E81DEF"/>
    <w:rsid w:val="00E83014"/>
    <w:rsid w:val="00E945BD"/>
    <w:rsid w:val="00E97218"/>
    <w:rsid w:val="00EA3FEB"/>
    <w:rsid w:val="00EA71EF"/>
    <w:rsid w:val="00EA7786"/>
    <w:rsid w:val="00EC0E44"/>
    <w:rsid w:val="00ED4836"/>
    <w:rsid w:val="00EF11B9"/>
    <w:rsid w:val="00EF24C3"/>
    <w:rsid w:val="00F072C7"/>
    <w:rsid w:val="00F16A3E"/>
    <w:rsid w:val="00F17868"/>
    <w:rsid w:val="00F17F13"/>
    <w:rsid w:val="00F238E4"/>
    <w:rsid w:val="00F27722"/>
    <w:rsid w:val="00F67367"/>
    <w:rsid w:val="00F8188D"/>
    <w:rsid w:val="00F85588"/>
    <w:rsid w:val="00FA05BE"/>
    <w:rsid w:val="00FA4DE8"/>
    <w:rsid w:val="00FC39BF"/>
    <w:rsid w:val="00FC63B1"/>
    <w:rsid w:val="00FD6EB2"/>
    <w:rsid w:val="00FE1D96"/>
    <w:rsid w:val="00F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8"/>
      <w:szCs w:val="24"/>
    </w:rPr>
  </w:style>
  <w:style w:type="paragraph" w:styleId="10">
    <w:name w:val="heading 1"/>
    <w:basedOn w:val="a"/>
    <w:next w:val="a"/>
    <w:qFormat/>
    <w:pPr>
      <w:keepNext/>
      <w:pBdr>
        <w:bottom w:val="single" w:sz="18" w:space="1" w:color="999999"/>
      </w:pBdr>
      <w:tabs>
        <w:tab w:val="left" w:pos="851"/>
      </w:tabs>
      <w:suppressAutoHyphens/>
      <w:spacing w:before="240" w:after="120"/>
      <w:ind w:left="851" w:hanging="851"/>
      <w:outlineLvl w:val="0"/>
    </w:pPr>
    <w:rPr>
      <w:rFonts w:ascii="Tahoma" w:hAnsi="Tahoma"/>
      <w:b/>
      <w:caps/>
      <w:sz w:val="22"/>
    </w:rPr>
  </w:style>
  <w:style w:type="paragraph" w:styleId="2">
    <w:name w:val="heading 2"/>
    <w:basedOn w:val="a"/>
    <w:next w:val="a"/>
    <w:qFormat/>
    <w:pPr>
      <w:keepNext/>
      <w:ind w:firstLine="851"/>
      <w:outlineLvl w:val="1"/>
    </w:pPr>
    <w:rPr>
      <w:rFonts w:ascii="Tahoma" w:hAnsi="Tahoma"/>
      <w:b/>
      <w:sz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ahoma" w:hAnsi="Tahoma"/>
      <w:b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36"/>
      <w:u w:val="single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customStyle="1" w:styleId="a5">
    <w:name w:val="Абзац"/>
    <w:basedOn w:val="a"/>
    <w:pPr>
      <w:tabs>
        <w:tab w:val="left" w:pos="851"/>
      </w:tabs>
      <w:spacing w:before="80"/>
      <w:ind w:left="851" w:hanging="851"/>
      <w:jc w:val="both"/>
    </w:pPr>
    <w:rPr>
      <w:sz w:val="22"/>
      <w:lang w:val="en-US"/>
    </w:rPr>
  </w:style>
  <w:style w:type="paragraph" w:customStyle="1" w:styleId="1">
    <w:name w:val="Список1"/>
    <w:basedOn w:val="a5"/>
    <w:pPr>
      <w:numPr>
        <w:numId w:val="1"/>
      </w:numPr>
      <w:tabs>
        <w:tab w:val="clear" w:pos="1571"/>
        <w:tab w:val="num" w:pos="1134"/>
      </w:tabs>
      <w:ind w:left="1134" w:hanging="283"/>
    </w:p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11">
    <w:name w:val="toc 1"/>
    <w:basedOn w:val="a"/>
    <w:next w:val="a"/>
    <w:autoRedefine/>
    <w:semiHidden/>
    <w:pPr>
      <w:tabs>
        <w:tab w:val="left" w:pos="567"/>
        <w:tab w:val="right" w:leader="dot" w:pos="9344"/>
      </w:tabs>
    </w:pPr>
    <w:rPr>
      <w:sz w:val="22"/>
    </w:rPr>
  </w:style>
  <w:style w:type="paragraph" w:styleId="20">
    <w:name w:val="toc 2"/>
    <w:basedOn w:val="a"/>
    <w:next w:val="a"/>
    <w:autoRedefine/>
    <w:semiHidden/>
    <w:pPr>
      <w:tabs>
        <w:tab w:val="left" w:pos="993"/>
        <w:tab w:val="right" w:leader="dot" w:pos="9344"/>
      </w:tabs>
      <w:ind w:left="993" w:hanging="713"/>
    </w:pPr>
    <w:rPr>
      <w:noProof/>
      <w:sz w:val="22"/>
    </w:rPr>
  </w:style>
  <w:style w:type="paragraph" w:styleId="30">
    <w:name w:val="toc 3"/>
    <w:basedOn w:val="a"/>
    <w:next w:val="a"/>
    <w:autoRedefine/>
    <w:semiHidden/>
    <w:pPr>
      <w:ind w:left="560"/>
    </w:pPr>
    <w:rPr>
      <w:sz w:val="20"/>
    </w:rPr>
  </w:style>
  <w:style w:type="paragraph" w:styleId="40">
    <w:name w:val="toc 4"/>
    <w:basedOn w:val="a"/>
    <w:next w:val="a"/>
    <w:autoRedefine/>
    <w:semiHidden/>
    <w:pPr>
      <w:ind w:left="840"/>
    </w:pPr>
  </w:style>
  <w:style w:type="paragraph" w:styleId="50">
    <w:name w:val="toc 5"/>
    <w:basedOn w:val="a"/>
    <w:next w:val="a"/>
    <w:autoRedefine/>
    <w:semiHidden/>
    <w:pPr>
      <w:ind w:left="1120"/>
    </w:pPr>
  </w:style>
  <w:style w:type="paragraph" w:styleId="60">
    <w:name w:val="toc 6"/>
    <w:basedOn w:val="a"/>
    <w:next w:val="a"/>
    <w:autoRedefine/>
    <w:semiHidden/>
    <w:pPr>
      <w:ind w:left="1400"/>
    </w:pPr>
  </w:style>
  <w:style w:type="paragraph" w:styleId="70">
    <w:name w:val="toc 7"/>
    <w:basedOn w:val="a"/>
    <w:next w:val="a"/>
    <w:autoRedefine/>
    <w:semiHidden/>
    <w:pPr>
      <w:ind w:left="1680"/>
    </w:pPr>
  </w:style>
  <w:style w:type="paragraph" w:styleId="80">
    <w:name w:val="toc 8"/>
    <w:basedOn w:val="a"/>
    <w:next w:val="a"/>
    <w:autoRedefine/>
    <w:semiHidden/>
    <w:pPr>
      <w:ind w:left="1960"/>
    </w:pPr>
  </w:style>
  <w:style w:type="paragraph" w:styleId="90">
    <w:name w:val="toc 9"/>
    <w:basedOn w:val="a"/>
    <w:next w:val="a"/>
    <w:autoRedefine/>
    <w:semiHidden/>
    <w:pPr>
      <w:ind w:left="2240"/>
    </w:pPr>
  </w:style>
  <w:style w:type="character" w:styleId="a9">
    <w:name w:val="Hyperlink"/>
    <w:rPr>
      <w:color w:val="0000FF"/>
      <w:u w:val="single"/>
    </w:rPr>
  </w:style>
  <w:style w:type="paragraph" w:styleId="aa">
    <w:name w:val="Body Text"/>
    <w:basedOn w:val="a"/>
    <w:pPr>
      <w:jc w:val="right"/>
    </w:pPr>
    <w:rPr>
      <w:rFonts w:ascii="Times New Roman" w:hAnsi="Times New Roman"/>
      <w:b/>
      <w:bCs/>
      <w:sz w:val="24"/>
      <w:lang w:val="en-US"/>
    </w:rPr>
  </w:style>
  <w:style w:type="paragraph" w:customStyle="1" w:styleId="ab">
    <w:name w:val="Таблица"/>
    <w:rPr>
      <w:rFonts w:ascii="Arial" w:hAnsi="Arial"/>
    </w:rPr>
  </w:style>
  <w:style w:type="paragraph" w:customStyle="1" w:styleId="ac">
    <w:name w:val="Приложение"/>
    <w:basedOn w:val="a5"/>
    <w:pPr>
      <w:jc w:val="right"/>
    </w:pPr>
  </w:style>
  <w:style w:type="paragraph" w:customStyle="1" w:styleId="ad">
    <w:name w:val="Линия"/>
    <w:pPr>
      <w:tabs>
        <w:tab w:val="right" w:leader="underscore" w:pos="9354"/>
      </w:tabs>
    </w:pPr>
  </w:style>
  <w:style w:type="paragraph" w:customStyle="1" w:styleId="ae">
    <w:name w:val="Словарь"/>
    <w:pPr>
      <w:tabs>
        <w:tab w:val="left" w:pos="2835"/>
        <w:tab w:val="left" w:pos="3261"/>
        <w:tab w:val="left" w:pos="3686"/>
        <w:tab w:val="left" w:pos="4253"/>
        <w:tab w:val="left" w:pos="4678"/>
        <w:tab w:val="left" w:pos="5103"/>
        <w:tab w:val="left" w:pos="5529"/>
      </w:tabs>
    </w:pPr>
    <w:rPr>
      <w:rFonts w:ascii="Arial" w:hAnsi="Arial"/>
      <w:sz w:val="22"/>
    </w:rPr>
  </w:style>
  <w:style w:type="paragraph" w:customStyle="1" w:styleId="21">
    <w:name w:val="Таблица2"/>
    <w:pPr>
      <w:widowControl w:val="0"/>
      <w:jc w:val="center"/>
    </w:pPr>
    <w:rPr>
      <w:rFonts w:ascii="Arial" w:hAnsi="Arial"/>
      <w:bCs/>
    </w:rPr>
  </w:style>
  <w:style w:type="paragraph" w:styleId="af">
    <w:name w:val="Plain Text"/>
    <w:basedOn w:val="a"/>
    <w:rPr>
      <w:rFonts w:ascii="Courier New" w:hAnsi="Courier New" w:cs="Courier New"/>
      <w:sz w:val="20"/>
      <w:szCs w:val="20"/>
    </w:rPr>
  </w:style>
  <w:style w:type="paragraph" w:styleId="af0">
    <w:name w:val="Body Text Indent"/>
    <w:basedOn w:val="a"/>
    <w:pPr>
      <w:ind w:left="142"/>
    </w:pPr>
  </w:style>
  <w:style w:type="character" w:styleId="af1">
    <w:name w:val="FollowedHyperlink"/>
    <w:rPr>
      <w:color w:val="800080"/>
      <w:u w:val="single"/>
    </w:rPr>
  </w:style>
  <w:style w:type="paragraph" w:styleId="af2">
    <w:name w:val="Title"/>
    <w:basedOn w:val="a"/>
    <w:qFormat/>
    <w:pPr>
      <w:ind w:left="-3"/>
      <w:jc w:val="center"/>
    </w:pPr>
    <w:rPr>
      <w:rFonts w:ascii="Tahoma" w:hAnsi="Tahoma" w:cs="Tahoma"/>
      <w:b/>
      <w:bCs/>
      <w:color w:val="333333"/>
      <w:sz w:val="24"/>
    </w:rPr>
  </w:style>
  <w:style w:type="paragraph" w:styleId="af3">
    <w:name w:val="Subtitle"/>
    <w:basedOn w:val="a"/>
    <w:qFormat/>
    <w:pPr>
      <w:jc w:val="center"/>
    </w:pPr>
    <w:rPr>
      <w:rFonts w:ascii="Tahoma" w:hAnsi="Tahoma" w:cs="Tahoma"/>
      <w:b/>
      <w:bCs/>
      <w:color w:val="333333"/>
      <w:sz w:val="32"/>
    </w:rPr>
  </w:style>
  <w:style w:type="paragraph" w:styleId="af4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BB1532"/>
    <w:rPr>
      <w:rFonts w:ascii="Arial" w:hAnsi="Arial"/>
      <w:sz w:val="28"/>
      <w:szCs w:val="24"/>
    </w:rPr>
  </w:style>
  <w:style w:type="character" w:customStyle="1" w:styleId="a7">
    <w:name w:val="Нижний колонтитул Знак"/>
    <w:link w:val="a6"/>
    <w:uiPriority w:val="99"/>
    <w:rsid w:val="00BB1532"/>
    <w:rPr>
      <w:rFonts w:ascii="Arial" w:hAnsi="Arial"/>
      <w:sz w:val="28"/>
      <w:szCs w:val="24"/>
    </w:rPr>
  </w:style>
  <w:style w:type="character" w:customStyle="1" w:styleId="22">
    <w:name w:val="Основной текст (2)_"/>
    <w:link w:val="23"/>
    <w:rsid w:val="006E381E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E381E"/>
    <w:pPr>
      <w:widowControl w:val="0"/>
      <w:shd w:val="clear" w:color="auto" w:fill="FFFFFF"/>
      <w:spacing w:after="300" w:line="320" w:lineRule="exact"/>
      <w:ind w:hanging="160"/>
      <w:jc w:val="both"/>
    </w:pPr>
    <w:rPr>
      <w:rFonts w:ascii="Times New Roman" w:hAnsi="Times New Roman"/>
      <w:szCs w:val="28"/>
    </w:rPr>
  </w:style>
  <w:style w:type="paragraph" w:styleId="af5">
    <w:name w:val="List Paragraph"/>
    <w:basedOn w:val="a"/>
    <w:uiPriority w:val="34"/>
    <w:qFormat/>
    <w:rsid w:val="006E381E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lang w:val="kk-KZ" w:eastAsia="kk-KZ" w:bidi="kk-KZ"/>
    </w:rPr>
  </w:style>
  <w:style w:type="character" w:customStyle="1" w:styleId="41">
    <w:name w:val="Основной текст (4)_"/>
    <w:link w:val="42"/>
    <w:rsid w:val="00930531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30531"/>
    <w:pPr>
      <w:widowControl w:val="0"/>
      <w:shd w:val="clear" w:color="auto" w:fill="FFFFFF"/>
      <w:spacing w:before="300" w:line="324" w:lineRule="exact"/>
    </w:pPr>
    <w:rPr>
      <w:rFonts w:ascii="Times New Roman" w:hAnsi="Times New Roman"/>
      <w:b/>
      <w:bCs/>
      <w:szCs w:val="28"/>
    </w:rPr>
  </w:style>
  <w:style w:type="character" w:customStyle="1" w:styleId="51">
    <w:name w:val="Основной текст (5)_"/>
    <w:link w:val="52"/>
    <w:rsid w:val="00930531"/>
    <w:rPr>
      <w:b/>
      <w:bCs/>
      <w:shd w:val="clear" w:color="auto" w:fill="FFFFFF"/>
    </w:rPr>
  </w:style>
  <w:style w:type="character" w:customStyle="1" w:styleId="af6">
    <w:name w:val="Колонтитул"/>
    <w:rsid w:val="00930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customStyle="1" w:styleId="61">
    <w:name w:val="Основной текст (6)_"/>
    <w:link w:val="62"/>
    <w:rsid w:val="00930531"/>
    <w:rPr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30531"/>
    <w:pPr>
      <w:widowControl w:val="0"/>
      <w:shd w:val="clear" w:color="auto" w:fill="FFFFFF"/>
      <w:spacing w:line="274" w:lineRule="exact"/>
      <w:ind w:firstLine="500"/>
      <w:jc w:val="both"/>
    </w:pPr>
    <w:rPr>
      <w:rFonts w:ascii="Times New Roman" w:hAnsi="Times New Roman"/>
      <w:b/>
      <w:bCs/>
      <w:sz w:val="20"/>
      <w:szCs w:val="20"/>
    </w:rPr>
  </w:style>
  <w:style w:type="paragraph" w:customStyle="1" w:styleId="62">
    <w:name w:val="Основной текст (6)"/>
    <w:basedOn w:val="a"/>
    <w:link w:val="61"/>
    <w:rsid w:val="00930531"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  <w:sz w:val="20"/>
      <w:szCs w:val="20"/>
    </w:rPr>
  </w:style>
  <w:style w:type="character" w:customStyle="1" w:styleId="31">
    <w:name w:val="Основной текст (3)_"/>
    <w:link w:val="32"/>
    <w:rsid w:val="00930531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30531"/>
    <w:pPr>
      <w:widowControl w:val="0"/>
      <w:shd w:val="clear" w:color="auto" w:fill="FFFFFF"/>
      <w:spacing w:after="600" w:line="320" w:lineRule="exact"/>
    </w:pPr>
    <w:rPr>
      <w:rFonts w:ascii="Times New Roman" w:hAnsi="Times New Roman"/>
      <w:b/>
      <w:bCs/>
      <w:sz w:val="26"/>
      <w:szCs w:val="26"/>
    </w:rPr>
  </w:style>
  <w:style w:type="character" w:customStyle="1" w:styleId="12">
    <w:name w:val="Заголовок №1_"/>
    <w:link w:val="13"/>
    <w:rsid w:val="000310CB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0310CB"/>
    <w:pPr>
      <w:widowControl w:val="0"/>
      <w:shd w:val="clear" w:color="auto" w:fill="FFFFFF"/>
      <w:spacing w:before="300" w:line="320" w:lineRule="exact"/>
      <w:outlineLvl w:val="0"/>
    </w:pPr>
    <w:rPr>
      <w:rFonts w:ascii="Times New Roman" w:hAnsi="Times New Roman"/>
      <w:b/>
      <w:bCs/>
      <w:sz w:val="26"/>
      <w:szCs w:val="26"/>
    </w:rPr>
  </w:style>
  <w:style w:type="character" w:customStyle="1" w:styleId="11Exact">
    <w:name w:val="Основной текст (11) Exact"/>
    <w:link w:val="110"/>
    <w:rsid w:val="00C1122A"/>
    <w:rPr>
      <w:shd w:val="clear" w:color="auto" w:fill="FFFFFF"/>
    </w:rPr>
  </w:style>
  <w:style w:type="character" w:customStyle="1" w:styleId="6Exact">
    <w:name w:val="Основной текст (6) Exact"/>
    <w:rsid w:val="00C112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0">
    <w:name w:val="Основной текст (11)"/>
    <w:basedOn w:val="a"/>
    <w:link w:val="11Exact"/>
    <w:rsid w:val="00C1122A"/>
    <w:pPr>
      <w:widowControl w:val="0"/>
      <w:shd w:val="clear" w:color="auto" w:fill="FFFFFF"/>
      <w:spacing w:line="281" w:lineRule="exact"/>
      <w:jc w:val="center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8"/>
      <w:szCs w:val="24"/>
    </w:rPr>
  </w:style>
  <w:style w:type="paragraph" w:styleId="10">
    <w:name w:val="heading 1"/>
    <w:basedOn w:val="a"/>
    <w:next w:val="a"/>
    <w:qFormat/>
    <w:pPr>
      <w:keepNext/>
      <w:pBdr>
        <w:bottom w:val="single" w:sz="18" w:space="1" w:color="999999"/>
      </w:pBdr>
      <w:tabs>
        <w:tab w:val="left" w:pos="851"/>
      </w:tabs>
      <w:suppressAutoHyphens/>
      <w:spacing w:before="240" w:after="120"/>
      <w:ind w:left="851" w:hanging="851"/>
      <w:outlineLvl w:val="0"/>
    </w:pPr>
    <w:rPr>
      <w:rFonts w:ascii="Tahoma" w:hAnsi="Tahoma"/>
      <w:b/>
      <w:caps/>
      <w:sz w:val="22"/>
    </w:rPr>
  </w:style>
  <w:style w:type="paragraph" w:styleId="2">
    <w:name w:val="heading 2"/>
    <w:basedOn w:val="a"/>
    <w:next w:val="a"/>
    <w:qFormat/>
    <w:pPr>
      <w:keepNext/>
      <w:ind w:firstLine="851"/>
      <w:outlineLvl w:val="1"/>
    </w:pPr>
    <w:rPr>
      <w:rFonts w:ascii="Tahoma" w:hAnsi="Tahoma"/>
      <w:b/>
      <w:sz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ahoma" w:hAnsi="Tahoma"/>
      <w:b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36"/>
      <w:u w:val="single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customStyle="1" w:styleId="a5">
    <w:name w:val="Абзац"/>
    <w:basedOn w:val="a"/>
    <w:pPr>
      <w:tabs>
        <w:tab w:val="left" w:pos="851"/>
      </w:tabs>
      <w:spacing w:before="80"/>
      <w:ind w:left="851" w:hanging="851"/>
      <w:jc w:val="both"/>
    </w:pPr>
    <w:rPr>
      <w:sz w:val="22"/>
      <w:lang w:val="en-US"/>
    </w:rPr>
  </w:style>
  <w:style w:type="paragraph" w:customStyle="1" w:styleId="1">
    <w:name w:val="Список1"/>
    <w:basedOn w:val="a5"/>
    <w:pPr>
      <w:numPr>
        <w:numId w:val="1"/>
      </w:numPr>
      <w:tabs>
        <w:tab w:val="clear" w:pos="1571"/>
        <w:tab w:val="num" w:pos="1134"/>
      </w:tabs>
      <w:ind w:left="1134" w:hanging="283"/>
    </w:p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11">
    <w:name w:val="toc 1"/>
    <w:basedOn w:val="a"/>
    <w:next w:val="a"/>
    <w:autoRedefine/>
    <w:semiHidden/>
    <w:pPr>
      <w:tabs>
        <w:tab w:val="left" w:pos="567"/>
        <w:tab w:val="right" w:leader="dot" w:pos="9344"/>
      </w:tabs>
    </w:pPr>
    <w:rPr>
      <w:sz w:val="22"/>
    </w:rPr>
  </w:style>
  <w:style w:type="paragraph" w:styleId="20">
    <w:name w:val="toc 2"/>
    <w:basedOn w:val="a"/>
    <w:next w:val="a"/>
    <w:autoRedefine/>
    <w:semiHidden/>
    <w:pPr>
      <w:tabs>
        <w:tab w:val="left" w:pos="993"/>
        <w:tab w:val="right" w:leader="dot" w:pos="9344"/>
      </w:tabs>
      <w:ind w:left="993" w:hanging="713"/>
    </w:pPr>
    <w:rPr>
      <w:noProof/>
      <w:sz w:val="22"/>
    </w:rPr>
  </w:style>
  <w:style w:type="paragraph" w:styleId="30">
    <w:name w:val="toc 3"/>
    <w:basedOn w:val="a"/>
    <w:next w:val="a"/>
    <w:autoRedefine/>
    <w:semiHidden/>
    <w:pPr>
      <w:ind w:left="560"/>
    </w:pPr>
    <w:rPr>
      <w:sz w:val="20"/>
    </w:rPr>
  </w:style>
  <w:style w:type="paragraph" w:styleId="40">
    <w:name w:val="toc 4"/>
    <w:basedOn w:val="a"/>
    <w:next w:val="a"/>
    <w:autoRedefine/>
    <w:semiHidden/>
    <w:pPr>
      <w:ind w:left="840"/>
    </w:pPr>
  </w:style>
  <w:style w:type="paragraph" w:styleId="50">
    <w:name w:val="toc 5"/>
    <w:basedOn w:val="a"/>
    <w:next w:val="a"/>
    <w:autoRedefine/>
    <w:semiHidden/>
    <w:pPr>
      <w:ind w:left="1120"/>
    </w:pPr>
  </w:style>
  <w:style w:type="paragraph" w:styleId="60">
    <w:name w:val="toc 6"/>
    <w:basedOn w:val="a"/>
    <w:next w:val="a"/>
    <w:autoRedefine/>
    <w:semiHidden/>
    <w:pPr>
      <w:ind w:left="1400"/>
    </w:pPr>
  </w:style>
  <w:style w:type="paragraph" w:styleId="70">
    <w:name w:val="toc 7"/>
    <w:basedOn w:val="a"/>
    <w:next w:val="a"/>
    <w:autoRedefine/>
    <w:semiHidden/>
    <w:pPr>
      <w:ind w:left="1680"/>
    </w:pPr>
  </w:style>
  <w:style w:type="paragraph" w:styleId="80">
    <w:name w:val="toc 8"/>
    <w:basedOn w:val="a"/>
    <w:next w:val="a"/>
    <w:autoRedefine/>
    <w:semiHidden/>
    <w:pPr>
      <w:ind w:left="1960"/>
    </w:pPr>
  </w:style>
  <w:style w:type="paragraph" w:styleId="90">
    <w:name w:val="toc 9"/>
    <w:basedOn w:val="a"/>
    <w:next w:val="a"/>
    <w:autoRedefine/>
    <w:semiHidden/>
    <w:pPr>
      <w:ind w:left="2240"/>
    </w:pPr>
  </w:style>
  <w:style w:type="character" w:styleId="a9">
    <w:name w:val="Hyperlink"/>
    <w:rPr>
      <w:color w:val="0000FF"/>
      <w:u w:val="single"/>
    </w:rPr>
  </w:style>
  <w:style w:type="paragraph" w:styleId="aa">
    <w:name w:val="Body Text"/>
    <w:basedOn w:val="a"/>
    <w:pPr>
      <w:jc w:val="right"/>
    </w:pPr>
    <w:rPr>
      <w:rFonts w:ascii="Times New Roman" w:hAnsi="Times New Roman"/>
      <w:b/>
      <w:bCs/>
      <w:sz w:val="24"/>
      <w:lang w:val="en-US"/>
    </w:rPr>
  </w:style>
  <w:style w:type="paragraph" w:customStyle="1" w:styleId="ab">
    <w:name w:val="Таблица"/>
    <w:rPr>
      <w:rFonts w:ascii="Arial" w:hAnsi="Arial"/>
    </w:rPr>
  </w:style>
  <w:style w:type="paragraph" w:customStyle="1" w:styleId="ac">
    <w:name w:val="Приложение"/>
    <w:basedOn w:val="a5"/>
    <w:pPr>
      <w:jc w:val="right"/>
    </w:pPr>
  </w:style>
  <w:style w:type="paragraph" w:customStyle="1" w:styleId="ad">
    <w:name w:val="Линия"/>
    <w:pPr>
      <w:tabs>
        <w:tab w:val="right" w:leader="underscore" w:pos="9354"/>
      </w:tabs>
    </w:pPr>
  </w:style>
  <w:style w:type="paragraph" w:customStyle="1" w:styleId="ae">
    <w:name w:val="Словарь"/>
    <w:pPr>
      <w:tabs>
        <w:tab w:val="left" w:pos="2835"/>
        <w:tab w:val="left" w:pos="3261"/>
        <w:tab w:val="left" w:pos="3686"/>
        <w:tab w:val="left" w:pos="4253"/>
        <w:tab w:val="left" w:pos="4678"/>
        <w:tab w:val="left" w:pos="5103"/>
        <w:tab w:val="left" w:pos="5529"/>
      </w:tabs>
    </w:pPr>
    <w:rPr>
      <w:rFonts w:ascii="Arial" w:hAnsi="Arial"/>
      <w:sz w:val="22"/>
    </w:rPr>
  </w:style>
  <w:style w:type="paragraph" w:customStyle="1" w:styleId="21">
    <w:name w:val="Таблица2"/>
    <w:pPr>
      <w:widowControl w:val="0"/>
      <w:jc w:val="center"/>
    </w:pPr>
    <w:rPr>
      <w:rFonts w:ascii="Arial" w:hAnsi="Arial"/>
      <w:bCs/>
    </w:rPr>
  </w:style>
  <w:style w:type="paragraph" w:styleId="af">
    <w:name w:val="Plain Text"/>
    <w:basedOn w:val="a"/>
    <w:rPr>
      <w:rFonts w:ascii="Courier New" w:hAnsi="Courier New" w:cs="Courier New"/>
      <w:sz w:val="20"/>
      <w:szCs w:val="20"/>
    </w:rPr>
  </w:style>
  <w:style w:type="paragraph" w:styleId="af0">
    <w:name w:val="Body Text Indent"/>
    <w:basedOn w:val="a"/>
    <w:pPr>
      <w:ind w:left="142"/>
    </w:pPr>
  </w:style>
  <w:style w:type="character" w:styleId="af1">
    <w:name w:val="FollowedHyperlink"/>
    <w:rPr>
      <w:color w:val="800080"/>
      <w:u w:val="single"/>
    </w:rPr>
  </w:style>
  <w:style w:type="paragraph" w:styleId="af2">
    <w:name w:val="Title"/>
    <w:basedOn w:val="a"/>
    <w:qFormat/>
    <w:pPr>
      <w:ind w:left="-3"/>
      <w:jc w:val="center"/>
    </w:pPr>
    <w:rPr>
      <w:rFonts w:ascii="Tahoma" w:hAnsi="Tahoma" w:cs="Tahoma"/>
      <w:b/>
      <w:bCs/>
      <w:color w:val="333333"/>
      <w:sz w:val="24"/>
    </w:rPr>
  </w:style>
  <w:style w:type="paragraph" w:styleId="af3">
    <w:name w:val="Subtitle"/>
    <w:basedOn w:val="a"/>
    <w:qFormat/>
    <w:pPr>
      <w:jc w:val="center"/>
    </w:pPr>
    <w:rPr>
      <w:rFonts w:ascii="Tahoma" w:hAnsi="Tahoma" w:cs="Tahoma"/>
      <w:b/>
      <w:bCs/>
      <w:color w:val="333333"/>
      <w:sz w:val="32"/>
    </w:rPr>
  </w:style>
  <w:style w:type="paragraph" w:styleId="af4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BB1532"/>
    <w:rPr>
      <w:rFonts w:ascii="Arial" w:hAnsi="Arial"/>
      <w:sz w:val="28"/>
      <w:szCs w:val="24"/>
    </w:rPr>
  </w:style>
  <w:style w:type="character" w:customStyle="1" w:styleId="a7">
    <w:name w:val="Нижний колонтитул Знак"/>
    <w:link w:val="a6"/>
    <w:uiPriority w:val="99"/>
    <w:rsid w:val="00BB1532"/>
    <w:rPr>
      <w:rFonts w:ascii="Arial" w:hAnsi="Arial"/>
      <w:sz w:val="28"/>
      <w:szCs w:val="24"/>
    </w:rPr>
  </w:style>
  <w:style w:type="character" w:customStyle="1" w:styleId="22">
    <w:name w:val="Основной текст (2)_"/>
    <w:link w:val="23"/>
    <w:rsid w:val="006E381E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E381E"/>
    <w:pPr>
      <w:widowControl w:val="0"/>
      <w:shd w:val="clear" w:color="auto" w:fill="FFFFFF"/>
      <w:spacing w:after="300" w:line="320" w:lineRule="exact"/>
      <w:ind w:hanging="160"/>
      <w:jc w:val="both"/>
    </w:pPr>
    <w:rPr>
      <w:rFonts w:ascii="Times New Roman" w:hAnsi="Times New Roman"/>
      <w:szCs w:val="28"/>
    </w:rPr>
  </w:style>
  <w:style w:type="paragraph" w:styleId="af5">
    <w:name w:val="List Paragraph"/>
    <w:basedOn w:val="a"/>
    <w:uiPriority w:val="34"/>
    <w:qFormat/>
    <w:rsid w:val="006E381E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lang w:val="kk-KZ" w:eastAsia="kk-KZ" w:bidi="kk-KZ"/>
    </w:rPr>
  </w:style>
  <w:style w:type="character" w:customStyle="1" w:styleId="41">
    <w:name w:val="Основной текст (4)_"/>
    <w:link w:val="42"/>
    <w:rsid w:val="00930531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30531"/>
    <w:pPr>
      <w:widowControl w:val="0"/>
      <w:shd w:val="clear" w:color="auto" w:fill="FFFFFF"/>
      <w:spacing w:before="300" w:line="324" w:lineRule="exact"/>
    </w:pPr>
    <w:rPr>
      <w:rFonts w:ascii="Times New Roman" w:hAnsi="Times New Roman"/>
      <w:b/>
      <w:bCs/>
      <w:szCs w:val="28"/>
    </w:rPr>
  </w:style>
  <w:style w:type="character" w:customStyle="1" w:styleId="51">
    <w:name w:val="Основной текст (5)_"/>
    <w:link w:val="52"/>
    <w:rsid w:val="00930531"/>
    <w:rPr>
      <w:b/>
      <w:bCs/>
      <w:shd w:val="clear" w:color="auto" w:fill="FFFFFF"/>
    </w:rPr>
  </w:style>
  <w:style w:type="character" w:customStyle="1" w:styleId="af6">
    <w:name w:val="Колонтитул"/>
    <w:rsid w:val="00930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customStyle="1" w:styleId="61">
    <w:name w:val="Основной текст (6)_"/>
    <w:link w:val="62"/>
    <w:rsid w:val="00930531"/>
    <w:rPr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30531"/>
    <w:pPr>
      <w:widowControl w:val="0"/>
      <w:shd w:val="clear" w:color="auto" w:fill="FFFFFF"/>
      <w:spacing w:line="274" w:lineRule="exact"/>
      <w:ind w:firstLine="500"/>
      <w:jc w:val="both"/>
    </w:pPr>
    <w:rPr>
      <w:rFonts w:ascii="Times New Roman" w:hAnsi="Times New Roman"/>
      <w:b/>
      <w:bCs/>
      <w:sz w:val="20"/>
      <w:szCs w:val="20"/>
    </w:rPr>
  </w:style>
  <w:style w:type="paragraph" w:customStyle="1" w:styleId="62">
    <w:name w:val="Основной текст (6)"/>
    <w:basedOn w:val="a"/>
    <w:link w:val="61"/>
    <w:rsid w:val="00930531"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  <w:sz w:val="20"/>
      <w:szCs w:val="20"/>
    </w:rPr>
  </w:style>
  <w:style w:type="character" w:customStyle="1" w:styleId="31">
    <w:name w:val="Основной текст (3)_"/>
    <w:link w:val="32"/>
    <w:rsid w:val="00930531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30531"/>
    <w:pPr>
      <w:widowControl w:val="0"/>
      <w:shd w:val="clear" w:color="auto" w:fill="FFFFFF"/>
      <w:spacing w:after="600" w:line="320" w:lineRule="exact"/>
    </w:pPr>
    <w:rPr>
      <w:rFonts w:ascii="Times New Roman" w:hAnsi="Times New Roman"/>
      <w:b/>
      <w:bCs/>
      <w:sz w:val="26"/>
      <w:szCs w:val="26"/>
    </w:rPr>
  </w:style>
  <w:style w:type="character" w:customStyle="1" w:styleId="12">
    <w:name w:val="Заголовок №1_"/>
    <w:link w:val="13"/>
    <w:rsid w:val="000310CB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0310CB"/>
    <w:pPr>
      <w:widowControl w:val="0"/>
      <w:shd w:val="clear" w:color="auto" w:fill="FFFFFF"/>
      <w:spacing w:before="300" w:line="320" w:lineRule="exact"/>
      <w:outlineLvl w:val="0"/>
    </w:pPr>
    <w:rPr>
      <w:rFonts w:ascii="Times New Roman" w:hAnsi="Times New Roman"/>
      <w:b/>
      <w:bCs/>
      <w:sz w:val="26"/>
      <w:szCs w:val="26"/>
    </w:rPr>
  </w:style>
  <w:style w:type="character" w:customStyle="1" w:styleId="11Exact">
    <w:name w:val="Основной текст (11) Exact"/>
    <w:link w:val="110"/>
    <w:rsid w:val="00C1122A"/>
    <w:rPr>
      <w:shd w:val="clear" w:color="auto" w:fill="FFFFFF"/>
    </w:rPr>
  </w:style>
  <w:style w:type="character" w:customStyle="1" w:styleId="6Exact">
    <w:name w:val="Основной текст (6) Exact"/>
    <w:rsid w:val="00C112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0">
    <w:name w:val="Основной текст (11)"/>
    <w:basedOn w:val="a"/>
    <w:link w:val="11Exact"/>
    <w:rsid w:val="00C1122A"/>
    <w:pPr>
      <w:widowControl w:val="0"/>
      <w:shd w:val="clear" w:color="auto" w:fill="FFFFFF"/>
      <w:spacing w:line="281" w:lineRule="exact"/>
      <w:jc w:val="center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64;&#1072;&#1073;&#1083;&#1086;&#1085;&#1099;\abe\&#1057;&#1058;&#1050;%20AB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02D16-FBFA-4D34-A25A-B7D94C0A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СТК ABE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</vt:lpstr>
    </vt:vector>
  </TitlesOfParts>
  <Company>п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</dc:title>
  <dc:creator>compi</dc:creator>
  <cp:lastModifiedBy>TRONSHYM</cp:lastModifiedBy>
  <cp:revision>2</cp:revision>
  <cp:lastPrinted>2024-01-24T07:02:00Z</cp:lastPrinted>
  <dcterms:created xsi:type="dcterms:W3CDTF">2024-06-06T06:56:00Z</dcterms:created>
  <dcterms:modified xsi:type="dcterms:W3CDTF">2024-06-06T06:56:00Z</dcterms:modified>
</cp:coreProperties>
</file>